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9"/>
        <w:gridCol w:w="1842"/>
        <w:gridCol w:w="6237"/>
      </w:tblGrid>
      <w:tr w:rsidR="0044022B" w:rsidRPr="005157C3" w14:paraId="6F123578" w14:textId="77777777" w:rsidTr="00845B91">
        <w:trPr>
          <w:trHeight w:val="425"/>
        </w:trPr>
        <w:tc>
          <w:tcPr>
            <w:tcW w:w="15876" w:type="dxa"/>
            <w:gridSpan w:val="4"/>
            <w:vAlign w:val="center"/>
          </w:tcPr>
          <w:p w14:paraId="0D50C7EB" w14:textId="1B576D25" w:rsidR="0044022B" w:rsidRPr="002D5CE1" w:rsidRDefault="009565B2" w:rsidP="009565B2">
            <w:pPr>
              <w:tabs>
                <w:tab w:val="left" w:pos="2616"/>
              </w:tabs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CUSTOMER INFORMATION</w:t>
            </w:r>
            <w:r w:rsidR="005157C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44022B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44022B" w:rsidRPr="002D5CE1" w14:paraId="5C8E2C91" w14:textId="77777777" w:rsidTr="000B1F2A">
        <w:trPr>
          <w:trHeight w:val="456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89A3827" w14:textId="68432693" w:rsidR="0044022B" w:rsidRPr="002D5CE1" w:rsidRDefault="009565B2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Company </w:t>
            </w:r>
            <w:r w:rsidR="000E586F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ame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D3045"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="0044022B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F68F7E0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8FA1FB2" w14:textId="77777777" w:rsidR="0044022B" w:rsidRPr="002D5CE1" w:rsidRDefault="0044022B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Ad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res</w:t>
            </w:r>
            <w:r w:rsidR="00D92DDD" w:rsidRPr="002D5CE1">
              <w:rPr>
                <w:rFonts w:ascii="Arial" w:hAnsi="Arial"/>
                <w:sz w:val="22"/>
                <w:szCs w:val="22"/>
                <w:lang w:val="en-GB"/>
              </w:rPr>
              <w:t>s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E9EC8E7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9C2C07" w:rsidRPr="002D5CE1" w14:paraId="2DAE3359" w14:textId="77777777" w:rsidTr="000B1F2A">
        <w:trPr>
          <w:trHeight w:val="456"/>
        </w:trPr>
        <w:tc>
          <w:tcPr>
            <w:tcW w:w="2268" w:type="dxa"/>
            <w:vAlign w:val="bottom"/>
          </w:tcPr>
          <w:p w14:paraId="5550B12F" w14:textId="6C801F27" w:rsidR="009C2C07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Contact person: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3AA313E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032FD0D9" w14:textId="77777777" w:rsidR="009C2C07" w:rsidRPr="002D5CE1" w:rsidRDefault="009C2C07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C6BC695" w14:textId="77777777" w:rsidR="009C2C07" w:rsidRPr="002D5CE1" w:rsidRDefault="009C2C07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44022B" w:rsidRPr="002D5CE1" w14:paraId="2E29CAB1" w14:textId="77777777" w:rsidTr="000B1F2A">
        <w:trPr>
          <w:trHeight w:val="476"/>
        </w:trPr>
        <w:tc>
          <w:tcPr>
            <w:tcW w:w="2268" w:type="dxa"/>
            <w:vAlign w:val="bottom"/>
          </w:tcPr>
          <w:p w14:paraId="0EF4B96C" w14:textId="65D7E4E5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Email for report</w:t>
            </w:r>
            <w:r w:rsidR="0072126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2D5CE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1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D7A20C6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31484324" w14:textId="7F51DA02" w:rsidR="0044022B" w:rsidRPr="002D5CE1" w:rsidRDefault="005C7C13" w:rsidP="000B1F2A">
            <w:pPr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Telephone</w:t>
            </w:r>
            <w:r w:rsidR="000B1F2A">
              <w:rPr>
                <w:rFonts w:ascii="Arial" w:hAnsi="Arial"/>
                <w:sz w:val="22"/>
                <w:szCs w:val="22"/>
                <w:lang w:val="en-GB"/>
              </w:rPr>
              <w:t xml:space="preserve"> no.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C44958B" w14:textId="77777777" w:rsidR="0044022B" w:rsidRPr="002D5CE1" w:rsidRDefault="0044022B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17059E12" w14:textId="77777777" w:rsidR="00A25D9E" w:rsidRPr="002D5CE1" w:rsidRDefault="00A25D9E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42"/>
        <w:gridCol w:w="4253"/>
        <w:gridCol w:w="3544"/>
        <w:gridCol w:w="1842"/>
      </w:tblGrid>
      <w:tr w:rsidR="00826C8F" w:rsidRPr="00C74897" w14:paraId="4672726E" w14:textId="4BC25B3D" w:rsidTr="00F443AD">
        <w:trPr>
          <w:trHeight w:val="45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67E48FED" w14:textId="0058138D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INFORMATION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3F6C2D" w14:textId="7777777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331CE1" w14:textId="463819B7" w:rsidR="00826C8F" w:rsidRPr="002D5CE1" w:rsidRDefault="00826C8F" w:rsidP="005C7B0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826C8F" w:rsidRPr="00C74897" w14:paraId="3EFE1BA8" w14:textId="15E7EF42" w:rsidTr="00F443AD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90FCD3" w14:textId="5EB7FA0F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Lead time 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2</w:t>
            </w:r>
          </w:p>
          <w:p w14:paraId="0B34E89B" w14:textId="6517A696" w:rsidR="00826C8F" w:rsidRPr="009F6BFB" w:rsidRDefault="00826C8F" w:rsidP="0079669B">
            <w:pP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/>
                <w:bCs/>
                <w:i/>
                <w:iCs/>
                <w:sz w:val="18"/>
                <w:szCs w:val="18"/>
                <w:lang w:val="en-GB"/>
              </w:rPr>
              <w:t>(Business days)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CC3497" w14:textId="1B13AC21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Storage condition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A33C3" w14:textId="7C8EBEDF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Scope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6BF0B4" w14:textId="4DA28D3B" w:rsidR="00826C8F" w:rsidRPr="002D5CE1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Sample type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0FDBBB" w14:textId="6B73D928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Controlled substance / Opiate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D272D7" w14:textId="3DFDDB23" w:rsidR="00826C8F" w:rsidRDefault="00826C8F" w:rsidP="0079669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Additional documents </w:t>
            </w:r>
          </w:p>
        </w:tc>
      </w:tr>
      <w:tr w:rsidR="00826C8F" w:rsidRPr="009527A1" w14:paraId="6B4433F9" w14:textId="0D8CA755" w:rsidTr="00F443AD">
        <w:trPr>
          <w:trHeight w:val="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AED" w14:textId="041E545C" w:rsidR="00826C8F" w:rsidRPr="002D5CE1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975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2 days</w:t>
            </w:r>
          </w:p>
          <w:p w14:paraId="4B110093" w14:textId="77777777" w:rsidR="00826C8F" w:rsidRPr="002D5CE1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2469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5 days</w:t>
            </w:r>
          </w:p>
          <w:p w14:paraId="664FF65E" w14:textId="77777777" w:rsidR="00826C8F" w:rsidRPr="002D5CE1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3856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10 days (regular)</w:t>
            </w:r>
          </w:p>
          <w:p w14:paraId="24AB74BA" w14:textId="6F1F1AB2" w:rsidR="00826C8F" w:rsidRPr="002D5CE1" w:rsidRDefault="008C24B9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701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2D5CE1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Other</w:t>
            </w:r>
            <w:r w:rsidR="00826C8F" w:rsidRPr="002D5CE1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>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AFD" w14:textId="77777777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626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Room temperature</w:t>
            </w:r>
          </w:p>
          <w:p w14:paraId="2F186260" w14:textId="77777777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3296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Cooled (2-8°C)</w:t>
            </w:r>
          </w:p>
          <w:p w14:paraId="5582B718" w14:textId="77777777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305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Freezer (-20 °C)</w:t>
            </w:r>
          </w:p>
          <w:p w14:paraId="12B6F2BB" w14:textId="77777777" w:rsidR="00826C8F" w:rsidRPr="002D5CE1" w:rsidRDefault="008C24B9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5649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Other</w:t>
            </w:r>
            <w:r w:rsidR="00826C8F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>…………..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2F9B" w14:textId="27414F1A" w:rsidR="00826C8F" w:rsidRPr="00625D55" w:rsidRDefault="008C24B9" w:rsidP="001B37B7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8342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non-GMP</w:t>
            </w:r>
          </w:p>
          <w:p w14:paraId="01C63563" w14:textId="0F6C5BDF" w:rsidR="00826C8F" w:rsidRPr="002D5CE1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1790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ISO 17025</w:t>
            </w:r>
          </w:p>
          <w:p w14:paraId="1A773423" w14:textId="1BB0B0FF" w:rsidR="00826C8F" w:rsidRDefault="008C24B9" w:rsidP="001B37B7">
            <w:pPr>
              <w:tabs>
                <w:tab w:val="left" w:pos="1455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264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GMP</w:t>
            </w:r>
          </w:p>
          <w:p w14:paraId="50ECEEF0" w14:textId="70CB38EE" w:rsidR="00826C8F" w:rsidRPr="002D5CE1" w:rsidRDefault="008C24B9" w:rsidP="001B37B7">
            <w:pPr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7693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Other:…………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AB87" w14:textId="46A0F0ED" w:rsidR="00826C8F" w:rsidRDefault="008C24B9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9593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>
              <w:rPr>
                <w:rFonts w:ascii="Arial" w:hAnsi="Arial"/>
                <w:sz w:val="20"/>
                <w:szCs w:val="20"/>
                <w:lang w:val="en-GB"/>
              </w:rPr>
              <w:t>Drug substance (API)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4957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Drug product</w:t>
            </w:r>
          </w:p>
          <w:p w14:paraId="488977AE" w14:textId="53A580E5" w:rsidR="001B37B7" w:rsidRPr="001B37B7" w:rsidRDefault="008C24B9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1484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Excipient/ Raw material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5076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 xml:space="preserve"> Stability</w:t>
            </w:r>
          </w:p>
          <w:p w14:paraId="76CABB31" w14:textId="02F178B2" w:rsidR="00826C8F" w:rsidRDefault="008C24B9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638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7B7" w:rsidRPr="001B37B7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Hemp</w:t>
            </w:r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EC7B9F">
              <w:rPr>
                <w:rFonts w:ascii="Arial" w:hAnsi="Arial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2810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9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B37B7" w:rsidRPr="009F6BFB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1B37B7" w:rsidRPr="001B37B7">
              <w:rPr>
                <w:rFonts w:ascii="Arial" w:hAnsi="Arial"/>
                <w:sz w:val="20"/>
                <w:szCs w:val="20"/>
                <w:lang w:val="en-GB"/>
              </w:rPr>
              <w:t>High Potent</w:t>
            </w:r>
          </w:p>
          <w:p w14:paraId="5A7C3D30" w14:textId="0D3B7C27" w:rsidR="001B37B7" w:rsidRPr="001B37B7" w:rsidRDefault="008C24B9" w:rsidP="00F443AD">
            <w:pPr>
              <w:tabs>
                <w:tab w:val="left" w:pos="1455"/>
                <w:tab w:val="left" w:pos="2587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109068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 w:rsidRPr="001B37B7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8E340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Other …</w:t>
            </w:r>
            <w:r w:rsidR="001B37B7">
              <w:rPr>
                <w:rFonts w:ascii="Arial" w:hAnsi="Arial"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29A" w14:textId="5B3F20C9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6837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No</w:t>
            </w:r>
            <w:r w:rsidR="00B13EA8">
              <w:rPr>
                <w:rFonts w:ascii="Arial" w:hAnsi="Arial"/>
                <w:sz w:val="20"/>
                <w:szCs w:val="20"/>
                <w:lang w:val="en-GB"/>
              </w:rPr>
              <w:t>: no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t applicable</w:t>
            </w:r>
          </w:p>
          <w:p w14:paraId="5EDDF746" w14:textId="63925380" w:rsidR="00826C8F" w:rsidRDefault="00826C8F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17AF8E90" w14:textId="17FFCF13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-4194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B13EA8">
              <w:rPr>
                <w:rFonts w:ascii="Arial" w:hAnsi="Arial"/>
                <w:sz w:val="20"/>
                <w:szCs w:val="20"/>
                <w:lang w:val="en-GB"/>
              </w:rPr>
              <w:t xml:space="preserve">Yes: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Addition of FR175 (or similar client form) is </w:t>
            </w:r>
            <w:r w:rsidR="00826C8F" w:rsidRPr="00826C8F">
              <w:rPr>
                <w:rFonts w:ascii="Arial" w:hAnsi="Arial"/>
                <w:sz w:val="20"/>
                <w:szCs w:val="20"/>
                <w:u w:val="single"/>
                <w:lang w:val="en-GB"/>
              </w:rPr>
              <w:t>mandatory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in case of </w:t>
            </w:r>
            <w:r w:rsidR="00826C8F" w:rsidRPr="00826C8F">
              <w:rPr>
                <w:rFonts w:ascii="Arial" w:hAnsi="Arial"/>
                <w:sz w:val="20"/>
                <w:szCs w:val="20"/>
                <w:lang w:val="en-GB"/>
              </w:rPr>
              <w:t>controlled substance / opiate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8B7" w14:textId="1FA0D0C9" w:rsid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15659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 w:rsidRPr="002D5CE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826C8F">
              <w:rPr>
                <w:rFonts w:ascii="Arial" w:hAnsi="Arial"/>
                <w:sz w:val="20"/>
                <w:szCs w:val="20"/>
                <w:lang w:val="en-GB"/>
              </w:rPr>
              <w:t>Not applicable</w:t>
            </w:r>
          </w:p>
          <w:p w14:paraId="504CCC99" w14:textId="5E333727" w:rsidR="00826C8F" w:rsidRPr="00826C8F" w:rsidRDefault="008C24B9" w:rsidP="001B37B7">
            <w:pPr>
              <w:rPr>
                <w:rFonts w:ascii="Arial" w:hAnsi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GB"/>
                </w:rPr>
                <w:id w:val="603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8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26C8F">
              <w:rPr>
                <w:rFonts w:ascii="Arial" w:hAnsi="Arial"/>
                <w:sz w:val="20"/>
                <w:szCs w:val="20"/>
                <w:lang w:val="en-GB"/>
              </w:rPr>
              <w:t xml:space="preserve"> MSDS</w:t>
            </w:r>
          </w:p>
          <w:p w14:paraId="67FC19DB" w14:textId="7B499101" w:rsidR="00826C8F" w:rsidRDefault="00826C8F" w:rsidP="001B37B7">
            <w:pPr>
              <w:rPr>
                <w:rFonts w:ascii="Arial" w:hAnsi="Arial"/>
                <w:lang w:val="en-GB"/>
              </w:rPr>
            </w:pPr>
            <w:r w:rsidRPr="00EE50A9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EE50A9">
              <w:rPr>
                <w:rFonts w:ascii="Arial" w:hAnsi="Arial"/>
                <w:sz w:val="20"/>
                <w:szCs w:val="20"/>
                <w:lang w:val="en-GB"/>
              </w:rPr>
              <w:t xml:space="preserve"> Other…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</w:p>
        </w:tc>
      </w:tr>
    </w:tbl>
    <w:p w14:paraId="131247CC" w14:textId="77777777" w:rsidR="00721413" w:rsidRPr="002D5CE1" w:rsidRDefault="00721413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Layout w:type="fixed"/>
        <w:tblLook w:val="04A0" w:firstRow="1" w:lastRow="0" w:firstColumn="1" w:lastColumn="0" w:noHBand="0" w:noVBand="1"/>
      </w:tblPr>
      <w:tblGrid>
        <w:gridCol w:w="571"/>
        <w:gridCol w:w="3119"/>
        <w:gridCol w:w="2549"/>
        <w:gridCol w:w="2975"/>
        <w:gridCol w:w="3683"/>
        <w:gridCol w:w="2979"/>
      </w:tblGrid>
      <w:tr w:rsidR="0031316D" w:rsidRPr="00C74897" w14:paraId="69BA4729" w14:textId="77777777" w:rsidTr="00F443AD">
        <w:trPr>
          <w:tblHeader/>
        </w:trPr>
        <w:tc>
          <w:tcPr>
            <w:tcW w:w="15876" w:type="dxa"/>
            <w:gridSpan w:val="6"/>
            <w:tcBorders>
              <w:top w:val="nil"/>
              <w:left w:val="nil"/>
              <w:right w:val="nil"/>
            </w:tcBorders>
          </w:tcPr>
          <w:p w14:paraId="75A583B2" w14:textId="3C80F60B" w:rsidR="0031316D" w:rsidRPr="007047E3" w:rsidRDefault="00D92DDD" w:rsidP="002713A8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SAMPLE 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</w:t>
            </w:r>
            <w:r w:rsidR="00823F24">
              <w:rPr>
                <w:rFonts w:ascii="Arial" w:hAnsi="Arial"/>
                <w:b/>
                <w:sz w:val="22"/>
                <w:szCs w:val="22"/>
                <w:lang w:val="en-GB"/>
              </w:rPr>
              <w:t>E</w:t>
            </w:r>
            <w:r w:rsidR="00823F24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SCRIPTION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7047E3"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845B91" w:rsidRPr="008C24B9" w14:paraId="54B59B9C" w14:textId="77777777" w:rsidTr="00F443AD">
        <w:trPr>
          <w:tblHeader/>
        </w:trPr>
        <w:tc>
          <w:tcPr>
            <w:tcW w:w="571" w:type="dxa"/>
            <w:shd w:val="clear" w:color="auto" w:fill="BDD6EE" w:themeFill="accent1" w:themeFillTint="66"/>
          </w:tcPr>
          <w:p w14:paraId="2A48E7B5" w14:textId="04847B23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N</w:t>
            </w:r>
            <w:r w:rsidR="000B1F2A">
              <w:rPr>
                <w:rFonts w:ascii="Arial" w:hAnsi="Arial"/>
                <w:b/>
                <w:sz w:val="22"/>
                <w:szCs w:val="22"/>
                <w:lang w:val="en-GB"/>
              </w:rPr>
              <w:t>o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49EDCF3D" w14:textId="3A53D0E0" w:rsidR="00D92DDD" w:rsidRPr="007047E3" w:rsidRDefault="00D92DDD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Description of sample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33431C0" w14:textId="44F95970" w:rsidR="00845B91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Type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 xml:space="preserve">of 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material o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r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m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atrix (</w:t>
            </w:r>
            <w:r>
              <w:rPr>
                <w:rFonts w:ascii="Arial" w:hAnsi="Arial"/>
                <w:sz w:val="18"/>
                <w:szCs w:val="22"/>
                <w:lang w:val="en-GB"/>
              </w:rPr>
              <w:t>e.g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>. Oil / Plant)</w:t>
            </w:r>
          </w:p>
        </w:tc>
        <w:tc>
          <w:tcPr>
            <w:tcW w:w="2549" w:type="dxa"/>
            <w:shd w:val="clear" w:color="auto" w:fill="BDD6EE" w:themeFill="accent1" w:themeFillTint="66"/>
          </w:tcPr>
          <w:p w14:paraId="44655D61" w14:textId="3A6BE794" w:rsidR="00845B91" w:rsidRPr="00996C29" w:rsidRDefault="00845B91" w:rsidP="0031316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Batch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or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</w:t>
            </w: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ID</w:t>
            </w:r>
          </w:p>
          <w:p w14:paraId="7FBC28C7" w14:textId="77777777" w:rsidR="00845B91" w:rsidRPr="002D5CE1" w:rsidRDefault="00D92DDD" w:rsidP="0031316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Will be used on</w:t>
            </w:r>
            <w:r w:rsidR="00845B91"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CoA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14:paraId="50761030" w14:textId="77777777" w:rsidR="00845B91" w:rsidRDefault="00D92DDD" w:rsidP="00845B91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Analysis Request</w:t>
            </w:r>
          </w:p>
          <w:p w14:paraId="5FEFB989" w14:textId="4A302B58" w:rsidR="006C50CD" w:rsidRPr="006C50CD" w:rsidRDefault="006C50CD" w:rsidP="00845B91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>Type of analysis or Ph</w:t>
            </w:r>
            <w:r w:rsidR="00B24DAB">
              <w:rPr>
                <w:rFonts w:ascii="Arial" w:hAnsi="Arial"/>
                <w:bCs/>
                <w:sz w:val="18"/>
                <w:szCs w:val="18"/>
                <w:lang w:val="en-GB"/>
              </w:rPr>
              <w:t>armacopoeia</w:t>
            </w:r>
            <w:r w:rsidRPr="006C50CD">
              <w:rPr>
                <w:rFonts w:ascii="Arial" w:hAnsi="Arial"/>
                <w:bCs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683" w:type="dxa"/>
            <w:shd w:val="clear" w:color="auto" w:fill="BDD6EE" w:themeFill="accent1" w:themeFillTint="66"/>
          </w:tcPr>
          <w:p w14:paraId="70380553" w14:textId="3AA3D5F4" w:rsidR="00845B91" w:rsidRPr="007047E3" w:rsidRDefault="007D3045" w:rsidP="00D92DDD">
            <w:pPr>
              <w:rPr>
                <w:rFonts w:ascii="Arial" w:hAnsi="Arial"/>
                <w:b/>
                <w:sz w:val="22"/>
                <w:szCs w:val="22"/>
                <w:vertAlign w:val="superscript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Specification</w:t>
            </w:r>
            <w:r w:rsidR="004C6126">
              <w:rPr>
                <w:rFonts w:ascii="Arial" w:hAnsi="Arial"/>
                <w:b/>
                <w:sz w:val="22"/>
                <w:szCs w:val="22"/>
                <w:lang w:val="en-GB"/>
              </w:rPr>
              <w:t>s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and/or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expected value</w:t>
            </w:r>
            <w:r w:rsidR="00052494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/ sample concentration</w:t>
            </w:r>
            <w:r w:rsidR="007047E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41B0671" w14:textId="04CB4786" w:rsidR="00052494" w:rsidRPr="002D5CE1" w:rsidRDefault="00052494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052494">
              <w:rPr>
                <w:rFonts w:ascii="Arial" w:hAnsi="Arial"/>
                <w:sz w:val="18"/>
                <w:szCs w:val="18"/>
                <w:lang w:val="en-GB"/>
              </w:rPr>
              <w:t xml:space="preserve">(e.g.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used to set required dilution)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14:paraId="5BD2FDEF" w14:textId="77777777" w:rsidR="00845B91" w:rsidRPr="002D5CE1" w:rsidRDefault="00845B91" w:rsidP="0031316D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Brightlabs </w:t>
            </w:r>
            <w:r w:rsidR="00D92DDD"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Sample code</w:t>
            </w:r>
          </w:p>
          <w:p w14:paraId="48648E58" w14:textId="77777777" w:rsidR="00845B91" w:rsidRPr="002D5CE1" w:rsidRDefault="00845B91" w:rsidP="00D92DD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18"/>
                <w:szCs w:val="22"/>
                <w:lang w:val="en-GB"/>
              </w:rPr>
              <w:t>(</w:t>
            </w:r>
            <w:r w:rsidR="00D92DDD" w:rsidRPr="002D5CE1">
              <w:rPr>
                <w:rFonts w:ascii="Arial" w:hAnsi="Arial"/>
                <w:sz w:val="18"/>
                <w:szCs w:val="22"/>
                <w:lang w:val="en-GB"/>
              </w:rPr>
              <w:t>filled in by</w:t>
            </w:r>
            <w:r w:rsidRPr="002D5CE1">
              <w:rPr>
                <w:rFonts w:ascii="Arial" w:hAnsi="Arial"/>
                <w:sz w:val="18"/>
                <w:szCs w:val="22"/>
                <w:lang w:val="en-GB"/>
              </w:rPr>
              <w:t xml:space="preserve"> Brightlabs)</w:t>
            </w:r>
          </w:p>
        </w:tc>
      </w:tr>
      <w:tr w:rsidR="00C03A9D" w:rsidRPr="002D5CE1" w14:paraId="7C3956B1" w14:textId="77777777" w:rsidTr="00F443AD">
        <w:trPr>
          <w:trHeight w:val="404"/>
        </w:trPr>
        <w:tc>
          <w:tcPr>
            <w:tcW w:w="571" w:type="dxa"/>
          </w:tcPr>
          <w:p w14:paraId="561FA11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9" w:type="dxa"/>
          </w:tcPr>
          <w:p w14:paraId="1674AF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57E874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218F30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3048E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168CAD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3C15C53C" w14:textId="77777777" w:rsidTr="00F443AD">
        <w:trPr>
          <w:trHeight w:val="454"/>
        </w:trPr>
        <w:tc>
          <w:tcPr>
            <w:tcW w:w="571" w:type="dxa"/>
          </w:tcPr>
          <w:p w14:paraId="3EBFBFEF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9" w:type="dxa"/>
          </w:tcPr>
          <w:p w14:paraId="5D3302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8F69793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7219187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DD8F1E9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66C559E0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0DA70CA4" w14:textId="77777777" w:rsidTr="00F443AD">
        <w:trPr>
          <w:trHeight w:val="460"/>
        </w:trPr>
        <w:tc>
          <w:tcPr>
            <w:tcW w:w="571" w:type="dxa"/>
          </w:tcPr>
          <w:p w14:paraId="2A3C66F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9" w:type="dxa"/>
          </w:tcPr>
          <w:p w14:paraId="6A47C9B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5F12F24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4E4BA52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5CCCEA8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D20C80B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C03A9D" w:rsidRPr="002D5CE1" w14:paraId="53039914" w14:textId="77777777" w:rsidTr="00F443AD">
        <w:trPr>
          <w:trHeight w:val="422"/>
        </w:trPr>
        <w:tc>
          <w:tcPr>
            <w:tcW w:w="571" w:type="dxa"/>
          </w:tcPr>
          <w:p w14:paraId="5C9C9D5C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3119" w:type="dxa"/>
          </w:tcPr>
          <w:p w14:paraId="7F4DAB9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1BC792D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6818B8B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02D2FEF5" w14:textId="77777777" w:rsidR="00C03A9D" w:rsidRPr="002D5CE1" w:rsidRDefault="00C03A9D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38BBDF7" w14:textId="77777777" w:rsidR="00C03A9D" w:rsidRPr="002D5CE1" w:rsidRDefault="00C03A9D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2513A7" w:rsidRPr="002D5CE1" w14:paraId="58F6645E" w14:textId="77777777" w:rsidTr="00F443AD">
        <w:trPr>
          <w:trHeight w:val="422"/>
        </w:trPr>
        <w:tc>
          <w:tcPr>
            <w:tcW w:w="571" w:type="dxa"/>
          </w:tcPr>
          <w:p w14:paraId="3C9FC083" w14:textId="4B65EC75" w:rsidR="002513A7" w:rsidRPr="002D5CE1" w:rsidRDefault="005C7C13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="002513A7" w:rsidRPr="002D5CE1">
              <w:rPr>
                <w:rFonts w:ascii="Arial" w:hAnsi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119" w:type="dxa"/>
          </w:tcPr>
          <w:p w14:paraId="57A94638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13F7AA03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1F41FC80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18071F2" w14:textId="77777777" w:rsidR="002513A7" w:rsidRPr="002D5CE1" w:rsidRDefault="002513A7" w:rsidP="00C03A9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7A03AA3" w14:textId="77777777" w:rsidR="002513A7" w:rsidRPr="002D5CE1" w:rsidRDefault="002513A7" w:rsidP="00C03A9D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64C95909" w14:textId="77777777" w:rsidTr="00F443AD">
        <w:trPr>
          <w:trHeight w:val="422"/>
        </w:trPr>
        <w:tc>
          <w:tcPr>
            <w:tcW w:w="571" w:type="dxa"/>
          </w:tcPr>
          <w:p w14:paraId="2AE22D6D" w14:textId="6CE32A9F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lastRenderedPageBreak/>
              <w:t>6.</w:t>
            </w:r>
          </w:p>
        </w:tc>
        <w:tc>
          <w:tcPr>
            <w:tcW w:w="3119" w:type="dxa"/>
          </w:tcPr>
          <w:p w14:paraId="41F588F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394217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4D4420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DF6973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3813A5B8" w14:textId="61E6FA9D" w:rsidR="005C7C13" w:rsidRPr="002D5CE1" w:rsidRDefault="005C7C13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3A4AFBFE" w14:textId="77777777" w:rsidTr="00F443AD">
        <w:trPr>
          <w:trHeight w:val="422"/>
        </w:trPr>
        <w:tc>
          <w:tcPr>
            <w:tcW w:w="571" w:type="dxa"/>
          </w:tcPr>
          <w:p w14:paraId="7F754C60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7.</w:t>
            </w:r>
          </w:p>
        </w:tc>
        <w:tc>
          <w:tcPr>
            <w:tcW w:w="3119" w:type="dxa"/>
          </w:tcPr>
          <w:p w14:paraId="5200041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65AA0B6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7850DF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676A85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1259828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1FE1B1D" w14:textId="77777777" w:rsidTr="00F443AD">
        <w:trPr>
          <w:trHeight w:val="422"/>
        </w:trPr>
        <w:tc>
          <w:tcPr>
            <w:tcW w:w="571" w:type="dxa"/>
          </w:tcPr>
          <w:p w14:paraId="69B2015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8.</w:t>
            </w:r>
          </w:p>
        </w:tc>
        <w:tc>
          <w:tcPr>
            <w:tcW w:w="3119" w:type="dxa"/>
          </w:tcPr>
          <w:p w14:paraId="6CEB0833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FA68E4E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03AE10E5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47CACA6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49C3A78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A845628" w14:textId="77777777" w:rsidTr="00F443AD">
        <w:trPr>
          <w:trHeight w:val="422"/>
        </w:trPr>
        <w:tc>
          <w:tcPr>
            <w:tcW w:w="571" w:type="dxa"/>
          </w:tcPr>
          <w:p w14:paraId="3C630F2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9.</w:t>
            </w:r>
          </w:p>
        </w:tc>
        <w:tc>
          <w:tcPr>
            <w:tcW w:w="3119" w:type="dxa"/>
          </w:tcPr>
          <w:p w14:paraId="3F4979D4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00D37D0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4C6F51A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59D2A2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5967B47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25687E1E" w14:textId="77777777" w:rsidTr="00F443AD">
        <w:trPr>
          <w:trHeight w:val="422"/>
        </w:trPr>
        <w:tc>
          <w:tcPr>
            <w:tcW w:w="571" w:type="dxa"/>
          </w:tcPr>
          <w:p w14:paraId="41EA3D8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10.</w:t>
            </w:r>
          </w:p>
        </w:tc>
        <w:tc>
          <w:tcPr>
            <w:tcW w:w="3119" w:type="dxa"/>
          </w:tcPr>
          <w:p w14:paraId="524868B2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EE5550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FB914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140169A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153ECDC3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51891199" w14:textId="77777777" w:rsidTr="00F443AD">
        <w:trPr>
          <w:trHeight w:val="422"/>
        </w:trPr>
        <w:tc>
          <w:tcPr>
            <w:tcW w:w="571" w:type="dxa"/>
          </w:tcPr>
          <w:p w14:paraId="34BB1B4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11.</w:t>
            </w:r>
          </w:p>
        </w:tc>
        <w:tc>
          <w:tcPr>
            <w:tcW w:w="3119" w:type="dxa"/>
          </w:tcPr>
          <w:p w14:paraId="0912D049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1CD314D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27E913F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3AFBF0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8403047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46FC84CF" w14:textId="77777777" w:rsidTr="00F443AD">
        <w:trPr>
          <w:trHeight w:val="422"/>
        </w:trPr>
        <w:tc>
          <w:tcPr>
            <w:tcW w:w="571" w:type="dxa"/>
          </w:tcPr>
          <w:p w14:paraId="1274F38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12.</w:t>
            </w:r>
          </w:p>
        </w:tc>
        <w:tc>
          <w:tcPr>
            <w:tcW w:w="3119" w:type="dxa"/>
          </w:tcPr>
          <w:p w14:paraId="2BAF267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79633AF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6EDA9F46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541D367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7FBE6A2F" w14:textId="77777777" w:rsidR="005C7C13" w:rsidRPr="002D5CE1" w:rsidRDefault="005C7C13" w:rsidP="005C7C13">
            <w:pPr>
              <w:rPr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2D5CE1" w14:paraId="72FED93A" w14:textId="77777777" w:rsidTr="00F443AD">
        <w:trPr>
          <w:trHeight w:val="422"/>
        </w:trPr>
        <w:tc>
          <w:tcPr>
            <w:tcW w:w="571" w:type="dxa"/>
          </w:tcPr>
          <w:p w14:paraId="607FDD3A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13.</w:t>
            </w:r>
          </w:p>
        </w:tc>
        <w:tc>
          <w:tcPr>
            <w:tcW w:w="3119" w:type="dxa"/>
          </w:tcPr>
          <w:p w14:paraId="2456E6B8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34DDE2D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3F54C65F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324B0A0C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03CD388B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6C50CD" w:rsidRPr="002D5CE1" w14:paraId="06005194" w14:textId="77777777" w:rsidTr="00F443AD">
        <w:trPr>
          <w:trHeight w:val="422"/>
        </w:trPr>
        <w:tc>
          <w:tcPr>
            <w:tcW w:w="571" w:type="dxa"/>
          </w:tcPr>
          <w:p w14:paraId="088B4C36" w14:textId="2D229F33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14.</w:t>
            </w:r>
          </w:p>
        </w:tc>
        <w:tc>
          <w:tcPr>
            <w:tcW w:w="3119" w:type="dxa"/>
          </w:tcPr>
          <w:p w14:paraId="62F76B8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</w:tcPr>
          <w:p w14:paraId="48E46DC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5" w:type="dxa"/>
          </w:tcPr>
          <w:p w14:paraId="7E539E43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683" w:type="dxa"/>
          </w:tcPr>
          <w:p w14:paraId="68EB7B08" w14:textId="77777777" w:rsidR="006C50CD" w:rsidRPr="002D5CE1" w:rsidRDefault="006C50CD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979" w:type="dxa"/>
            <w:vAlign w:val="center"/>
          </w:tcPr>
          <w:p w14:paraId="2CDBC424" w14:textId="2480DE2F" w:rsidR="006C50CD" w:rsidRPr="002D5CE1" w:rsidRDefault="006C50CD" w:rsidP="005C7C13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D5CE1">
              <w:rPr>
                <w:rFonts w:ascii="Arial" w:hAnsi="Arial"/>
                <w:sz w:val="20"/>
                <w:szCs w:val="20"/>
                <w:lang w:val="en-GB"/>
              </w:rPr>
              <w:t>BL-20_________ -_________</w:t>
            </w:r>
          </w:p>
        </w:tc>
      </w:tr>
      <w:tr w:rsidR="005C7C13" w:rsidRPr="00F443AD" w14:paraId="5C4F7D71" w14:textId="77777777" w:rsidTr="00F443AD">
        <w:trPr>
          <w:trHeight w:val="927"/>
        </w:trPr>
        <w:tc>
          <w:tcPr>
            <w:tcW w:w="15876" w:type="dxa"/>
            <w:gridSpan w:val="6"/>
          </w:tcPr>
          <w:p w14:paraId="7E530237" w14:textId="33862CD5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Remarks / Extra Information:</w:t>
            </w:r>
          </w:p>
          <w:p w14:paraId="5188F137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0D9AA0ED" w14:textId="3A0CD458" w:rsidR="005C7C13" w:rsidRPr="002D5CE1" w:rsidRDefault="008005A9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Quotation</w:t>
            </w:r>
            <w:r w:rsidRPr="002D5CE1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N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5C7C13">
              <w:rPr>
                <w:rFonts w:ascii="Arial" w:hAnsi="Arial"/>
                <w:sz w:val="22"/>
                <w:szCs w:val="22"/>
                <w:lang w:val="en-GB"/>
              </w:rPr>
              <w:t>.</w:t>
            </w:r>
            <w:r w:rsidR="005C7C13" w:rsidRPr="002D5CE1">
              <w:rPr>
                <w:rFonts w:ascii="Arial" w:hAnsi="Arial"/>
                <w:sz w:val="22"/>
                <w:szCs w:val="22"/>
                <w:lang w:val="en-GB"/>
              </w:rPr>
              <w:t>: _____-______-______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 or P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urchase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>O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>rder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F443AD">
              <w:rPr>
                <w:rFonts w:ascii="Arial" w:hAnsi="Arial"/>
                <w:sz w:val="22"/>
                <w:szCs w:val="22"/>
                <w:lang w:val="en-GB"/>
              </w:rPr>
              <w:t xml:space="preserve">No. </w:t>
            </w:r>
            <w:r w:rsidR="006C50CD">
              <w:rPr>
                <w:rFonts w:ascii="Arial" w:hAnsi="Arial"/>
                <w:sz w:val="22"/>
                <w:szCs w:val="22"/>
                <w:lang w:val="en-GB"/>
              </w:rPr>
              <w:t xml:space="preserve"> ______________________________________</w:t>
            </w:r>
          </w:p>
          <w:p w14:paraId="001C64B1" w14:textId="77777777" w:rsidR="005C7C13" w:rsidRPr="002D5CE1" w:rsidRDefault="005C7C13" w:rsidP="005C7C13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08C3928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tbl>
      <w:tblPr>
        <w:tblStyle w:val="Tabelrast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9"/>
        <w:gridCol w:w="2784"/>
        <w:gridCol w:w="3220"/>
        <w:gridCol w:w="4718"/>
      </w:tblGrid>
      <w:tr w:rsidR="001F0F04" w:rsidRPr="008C24B9" w14:paraId="2CAF1388" w14:textId="77777777" w:rsidTr="00AB206B">
        <w:trPr>
          <w:gridAfter w:val="1"/>
          <w:wAfter w:w="4718" w:type="dxa"/>
          <w:trHeight w:val="381"/>
        </w:trPr>
        <w:tc>
          <w:tcPr>
            <w:tcW w:w="11158" w:type="dxa"/>
            <w:gridSpan w:val="4"/>
            <w:tcBorders>
              <w:bottom w:val="single" w:sz="4" w:space="0" w:color="auto"/>
            </w:tcBorders>
            <w:vAlign w:val="center"/>
          </w:tcPr>
          <w:p w14:paraId="4E79AB57" w14:textId="77777777" w:rsidR="001F0F04" w:rsidRPr="002D5CE1" w:rsidRDefault="002D5CE1" w:rsidP="00304F6C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b/>
                <w:sz w:val="22"/>
                <w:szCs w:val="22"/>
                <w:lang w:val="en-GB"/>
              </w:rPr>
              <w:t>FILLED IN BY BRIGHTLABS UPON RECEIPT</w:t>
            </w:r>
          </w:p>
        </w:tc>
      </w:tr>
      <w:tr w:rsidR="001F0F04" w:rsidRPr="002D5CE1" w14:paraId="57BC8736" w14:textId="77777777" w:rsidTr="00996C29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0399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Date Received</w:t>
            </w:r>
            <w:r w:rsidR="00304F6C" w:rsidRPr="002D5CE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73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EC60F" w14:textId="77777777" w:rsidR="001F0F04" w:rsidRPr="002D5CE1" w:rsidRDefault="002D5CE1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2D5CE1">
              <w:rPr>
                <w:rFonts w:ascii="Arial" w:hAnsi="Arial"/>
                <w:sz w:val="22"/>
                <w:szCs w:val="22"/>
                <w:lang w:val="en-GB"/>
              </w:rPr>
              <w:t>Name and Initials: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BE7" w14:textId="77777777" w:rsidR="001F0F04" w:rsidRPr="002D5CE1" w:rsidRDefault="001F0F04" w:rsidP="002713A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769C0897" w14:textId="77777777" w:rsidR="0044022B" w:rsidRPr="002D5CE1" w:rsidRDefault="0044022B" w:rsidP="002713A8">
      <w:pPr>
        <w:rPr>
          <w:rFonts w:ascii="Arial" w:hAnsi="Arial"/>
          <w:sz w:val="22"/>
          <w:szCs w:val="22"/>
          <w:lang w:val="en-GB"/>
        </w:rPr>
      </w:pPr>
    </w:p>
    <w:sectPr w:rsidR="0044022B" w:rsidRPr="002D5CE1" w:rsidSect="008E3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10" w:bottom="737" w:left="51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2473" w14:textId="77777777" w:rsidR="00240B6C" w:rsidRDefault="00240B6C" w:rsidP="006C34FE">
      <w:r>
        <w:separator/>
      </w:r>
    </w:p>
  </w:endnote>
  <w:endnote w:type="continuationSeparator" w:id="0">
    <w:p w14:paraId="07D61420" w14:textId="77777777" w:rsidR="00240B6C" w:rsidRDefault="00240B6C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2390" w14:textId="77777777" w:rsidR="008C24B9" w:rsidRDefault="008C24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31BC" w14:textId="77777777" w:rsidR="008E3405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vertAlign w:val="superscript"/>
      </w:rPr>
    </w:pPr>
    <w:r>
      <w:rPr>
        <w:rFonts w:ascii="Arial" w:hAnsi="Arial"/>
        <w:noProof/>
        <w:sz w:val="16"/>
        <w:szCs w:val="16"/>
        <w:vertAlign w:val="superscript"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9DF5E8" wp14:editId="3FEFA0C5">
              <wp:simplePos x="0" y="0"/>
              <wp:positionH relativeFrom="column">
                <wp:posOffset>41910</wp:posOffset>
              </wp:positionH>
              <wp:positionV relativeFrom="paragraph">
                <wp:posOffset>43815</wp:posOffset>
              </wp:positionV>
              <wp:extent cx="10020300" cy="0"/>
              <wp:effectExtent l="0" t="0" r="1905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20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E82EC" id="Rechte verbindingslijn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.45pt" to="792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" strokecolor="#5b9bd5 [3204]" strokeweight="1pt">
              <v:stroke joinstyle="miter"/>
            </v:line>
          </w:pict>
        </mc:Fallback>
      </mc:AlternateContent>
    </w:r>
  </w:p>
  <w:p w14:paraId="20D2B2EB" w14:textId="5783EC42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1,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047E3">
      <w:rPr>
        <w:rFonts w:ascii="Arial" w:hAnsi="Arial"/>
        <w:sz w:val="16"/>
        <w:szCs w:val="16"/>
        <w:lang w:val="en-US"/>
      </w:rPr>
      <w:t>Information</w:t>
    </w:r>
    <w:r w:rsidRPr="00D03F38">
      <w:rPr>
        <w:rFonts w:ascii="Arial" w:hAnsi="Arial"/>
        <w:sz w:val="16"/>
        <w:szCs w:val="16"/>
        <w:lang w:val="en-US"/>
      </w:rPr>
      <w:t xml:space="preserve"> shall be used </w:t>
    </w:r>
    <w:r w:rsidR="006A03DE">
      <w:rPr>
        <w:rFonts w:ascii="Arial" w:hAnsi="Arial"/>
        <w:sz w:val="16"/>
        <w:szCs w:val="16"/>
        <w:lang w:val="en-US"/>
      </w:rPr>
      <w:t>to write and send</w:t>
    </w:r>
    <w:r w:rsidRPr="00D03F38">
      <w:rPr>
        <w:rFonts w:ascii="Arial" w:hAnsi="Arial"/>
        <w:sz w:val="16"/>
        <w:szCs w:val="16"/>
        <w:lang w:val="en-US"/>
      </w:rPr>
      <w:t xml:space="preserve"> the final </w:t>
    </w:r>
    <w:r w:rsidR="003855E2" w:rsidRPr="00D03F38">
      <w:rPr>
        <w:rFonts w:ascii="Arial" w:hAnsi="Arial"/>
        <w:sz w:val="16"/>
        <w:szCs w:val="16"/>
        <w:lang w:val="en-US"/>
      </w:rPr>
      <w:t>C</w:t>
    </w:r>
    <w:r w:rsidR="003855E2">
      <w:rPr>
        <w:rFonts w:ascii="Arial" w:hAnsi="Arial"/>
        <w:sz w:val="16"/>
        <w:szCs w:val="16"/>
        <w:lang w:val="en-US"/>
      </w:rPr>
      <w:t>o</w:t>
    </w:r>
    <w:r w:rsidR="003855E2" w:rsidRPr="00D03F38">
      <w:rPr>
        <w:rFonts w:ascii="Arial" w:hAnsi="Arial"/>
        <w:sz w:val="16"/>
        <w:szCs w:val="16"/>
        <w:lang w:val="en-US"/>
      </w:rPr>
      <w:t>A</w:t>
    </w:r>
  </w:p>
  <w:p w14:paraId="3D144D5F" w14:textId="0282F32A" w:rsidR="008E3405" w:rsidRPr="002D5CE1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2D5CE1">
      <w:rPr>
        <w:rFonts w:ascii="Arial" w:hAnsi="Arial"/>
        <w:sz w:val="16"/>
        <w:szCs w:val="16"/>
        <w:vertAlign w:val="superscript"/>
        <w:lang w:val="en-US"/>
      </w:rPr>
      <w:t>2,</w:t>
    </w:r>
    <w:r w:rsidRPr="002D5CE1">
      <w:rPr>
        <w:rFonts w:ascii="Arial" w:hAnsi="Arial"/>
        <w:sz w:val="16"/>
        <w:szCs w:val="16"/>
        <w:lang w:val="en-US"/>
      </w:rPr>
      <w:t xml:space="preserve"> </w:t>
    </w:r>
    <w:r w:rsidR="007D3045">
      <w:rPr>
        <w:rFonts w:ascii="Arial" w:hAnsi="Arial"/>
        <w:sz w:val="16"/>
        <w:szCs w:val="16"/>
        <w:lang w:val="en-US"/>
      </w:rPr>
      <w:t>PAY ATTENTION</w:t>
    </w:r>
    <w:r w:rsidRPr="00D03F38">
      <w:rPr>
        <w:rFonts w:ascii="Arial" w:hAnsi="Arial"/>
        <w:sz w:val="16"/>
        <w:szCs w:val="16"/>
        <w:lang w:val="en-US"/>
      </w:rPr>
      <w:t xml:space="preserve">: Normal lead time is 10 </w:t>
    </w:r>
    <w:r>
      <w:rPr>
        <w:rFonts w:ascii="Arial" w:hAnsi="Arial"/>
        <w:sz w:val="16"/>
        <w:szCs w:val="16"/>
        <w:lang w:val="en-US"/>
      </w:rPr>
      <w:t>working days upon receipt</w:t>
    </w:r>
    <w:r w:rsidRPr="00D03F38">
      <w:rPr>
        <w:rFonts w:ascii="Arial" w:hAnsi="Arial"/>
        <w:sz w:val="16"/>
        <w:szCs w:val="16"/>
        <w:lang w:val="en-US"/>
      </w:rPr>
      <w:t xml:space="preserve">, </w:t>
    </w:r>
    <w:r>
      <w:rPr>
        <w:rFonts w:ascii="Arial" w:hAnsi="Arial"/>
        <w:sz w:val="16"/>
        <w:szCs w:val="16"/>
        <w:lang w:val="en-US"/>
      </w:rPr>
      <w:t>different lead times are only possible depending on availability upon request against addition</w:t>
    </w:r>
    <w:r w:rsidR="003855E2">
      <w:rPr>
        <w:rFonts w:ascii="Arial" w:hAnsi="Arial"/>
        <w:sz w:val="16"/>
        <w:szCs w:val="16"/>
        <w:lang w:val="en-US"/>
      </w:rPr>
      <w:t>al</w:t>
    </w:r>
    <w:r>
      <w:rPr>
        <w:rFonts w:ascii="Arial" w:hAnsi="Arial"/>
        <w:sz w:val="16"/>
        <w:szCs w:val="16"/>
        <w:lang w:val="en-US"/>
      </w:rPr>
      <w:t xml:space="preserve"> cost</w:t>
    </w:r>
    <w:r w:rsidR="003855E2">
      <w:rPr>
        <w:rFonts w:ascii="Arial" w:hAnsi="Arial"/>
        <w:sz w:val="16"/>
        <w:szCs w:val="16"/>
        <w:lang w:val="en-US"/>
      </w:rPr>
      <w:t>s</w:t>
    </w:r>
    <w:r>
      <w:rPr>
        <w:rFonts w:ascii="Arial" w:hAnsi="Arial"/>
        <w:sz w:val="16"/>
        <w:szCs w:val="16"/>
        <w:lang w:val="en-US"/>
      </w:rPr>
      <w:t xml:space="preserve"> (5 days + 25% and 2 days + 100%).</w:t>
    </w:r>
  </w:p>
  <w:p w14:paraId="469FD241" w14:textId="1F518041" w:rsidR="00721263" w:rsidRPr="002D5CE1" w:rsidRDefault="00721263" w:rsidP="00721263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</w:p>
  <w:p w14:paraId="4EE8FC18" w14:textId="77777777" w:rsidR="008E3405" w:rsidRPr="00721263" w:rsidRDefault="008E3405" w:rsidP="00E60208">
    <w:pPr>
      <w:pStyle w:val="Voettekst"/>
      <w:tabs>
        <w:tab w:val="clear" w:pos="4536"/>
        <w:tab w:val="left" w:pos="3686"/>
      </w:tabs>
      <w:rPr>
        <w:rFonts w:ascii="Arial" w:hAnsi="Arial"/>
        <w:sz w:val="8"/>
        <w:szCs w:val="8"/>
        <w:lang w:val="en-US"/>
      </w:rPr>
    </w:pPr>
  </w:p>
  <w:p w14:paraId="5B1C029A" w14:textId="2D03FAFD" w:rsidR="008E3405" w:rsidRPr="00625D55" w:rsidRDefault="00E06F99" w:rsidP="00E60208">
    <w:pPr>
      <w:pStyle w:val="Voettekst"/>
      <w:tabs>
        <w:tab w:val="clear" w:pos="4536"/>
        <w:tab w:val="left" w:pos="3686"/>
      </w:tabs>
      <w:rPr>
        <w:rFonts w:ascii="Arial" w:hAnsi="Arial"/>
        <w:sz w:val="16"/>
        <w:szCs w:val="16"/>
        <w:lang w:val="en-US"/>
      </w:rPr>
    </w:pPr>
    <w:r w:rsidRPr="00625D55">
      <w:rPr>
        <w:rFonts w:ascii="Arial" w:hAnsi="Arial"/>
        <w:sz w:val="16"/>
        <w:szCs w:val="16"/>
        <w:lang w:val="en-US"/>
      </w:rPr>
      <w:t>FR1</w:t>
    </w:r>
    <w:r w:rsidR="006A03DE" w:rsidRPr="00625D55">
      <w:rPr>
        <w:rFonts w:ascii="Arial" w:hAnsi="Arial"/>
        <w:sz w:val="16"/>
        <w:szCs w:val="16"/>
        <w:lang w:val="en-US"/>
      </w:rPr>
      <w:t>22</w:t>
    </w:r>
    <w:r w:rsidRPr="00625D55">
      <w:rPr>
        <w:rFonts w:ascii="Arial" w:hAnsi="Arial"/>
        <w:sz w:val="16"/>
        <w:szCs w:val="16"/>
        <w:lang w:val="en-US"/>
      </w:rPr>
      <w:t xml:space="preserve"> </w:t>
    </w:r>
    <w:r w:rsidR="008C24B9">
      <w:rPr>
        <w:rFonts w:ascii="Arial" w:hAnsi="Arial"/>
        <w:sz w:val="16"/>
        <w:szCs w:val="16"/>
        <w:lang w:val="en-US"/>
      </w:rPr>
      <w:t>R07</w:t>
    </w:r>
    <w:r w:rsidR="008E3405" w:rsidRPr="00625D55">
      <w:rPr>
        <w:rFonts w:ascii="Arial" w:hAnsi="Arial"/>
        <w:sz w:val="16"/>
        <w:szCs w:val="16"/>
        <w:lang w:val="en-US"/>
      </w:rPr>
      <w:tab/>
    </w:r>
    <w:r w:rsidR="008E3405" w:rsidRPr="00625D55">
      <w:rPr>
        <w:rFonts w:ascii="Arial" w:hAnsi="Arial"/>
        <w:sz w:val="16"/>
        <w:szCs w:val="16"/>
        <w:lang w:val="en-US"/>
      </w:rPr>
      <w:tab/>
    </w:r>
    <w:sdt>
      <w:sdtPr>
        <w:rPr>
          <w:rFonts w:ascii="Arial" w:hAnsi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3855E2" w:rsidRPr="00625D55">
          <w:rPr>
            <w:rFonts w:ascii="Arial" w:hAnsi="Arial"/>
            <w:sz w:val="16"/>
            <w:szCs w:val="16"/>
            <w:lang w:val="en-US"/>
          </w:rPr>
          <w:tab/>
        </w:r>
        <w:r w:rsidR="008E3405" w:rsidRPr="00625D55">
          <w:rPr>
            <w:rFonts w:ascii="Arial" w:hAnsi="Arial"/>
            <w:sz w:val="16"/>
            <w:szCs w:val="16"/>
            <w:lang w:val="en-US"/>
          </w:rPr>
          <w:tab/>
          <w:t xml:space="preserve">Page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PAGE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  <w:r w:rsidR="008E3405" w:rsidRPr="00625D55">
          <w:rPr>
            <w:rFonts w:ascii="Arial" w:hAnsi="Arial"/>
            <w:sz w:val="16"/>
            <w:szCs w:val="16"/>
            <w:lang w:val="en-US"/>
          </w:rPr>
          <w:t xml:space="preserve"> of </w:t>
        </w:r>
        <w:r w:rsidR="008E3405" w:rsidRPr="003F54B3">
          <w:rPr>
            <w:rFonts w:ascii="Arial" w:hAnsi="Arial"/>
            <w:sz w:val="16"/>
            <w:szCs w:val="16"/>
          </w:rPr>
          <w:fldChar w:fldCharType="begin"/>
        </w:r>
        <w:r w:rsidR="008E3405" w:rsidRPr="00625D55">
          <w:rPr>
            <w:rFonts w:ascii="Arial" w:hAnsi="Arial"/>
            <w:sz w:val="16"/>
            <w:szCs w:val="16"/>
            <w:lang w:val="en-US"/>
          </w:rPr>
          <w:instrText xml:space="preserve"> NUMPAGES  </w:instrText>
        </w:r>
        <w:r w:rsidR="008E3405" w:rsidRPr="003F54B3">
          <w:rPr>
            <w:rFonts w:ascii="Arial" w:hAnsi="Arial"/>
            <w:sz w:val="16"/>
            <w:szCs w:val="16"/>
          </w:rPr>
          <w:fldChar w:fldCharType="separate"/>
        </w:r>
        <w:r w:rsidR="008E3405" w:rsidRPr="00625D55">
          <w:rPr>
            <w:rFonts w:ascii="Arial" w:hAnsi="Arial"/>
            <w:noProof/>
            <w:sz w:val="16"/>
            <w:szCs w:val="16"/>
            <w:lang w:val="en-US"/>
          </w:rPr>
          <w:t>2</w:t>
        </w:r>
        <w:r w:rsidR="008E3405" w:rsidRPr="003F54B3">
          <w:rPr>
            <w:rFonts w:ascii="Arial" w:hAnsi="Arial"/>
            <w:sz w:val="16"/>
            <w:szCs w:val="16"/>
          </w:rPr>
          <w:fldChar w:fldCharType="end"/>
        </w:r>
      </w:sdtContent>
    </w:sdt>
  </w:p>
  <w:p w14:paraId="5C9CBEA3" w14:textId="77777777" w:rsidR="008E3405" w:rsidRPr="00625D55" w:rsidRDefault="008E3405" w:rsidP="002565C6">
    <w:pPr>
      <w:pStyle w:val="Voettekst"/>
      <w:tabs>
        <w:tab w:val="clear" w:pos="4536"/>
        <w:tab w:val="left" w:pos="3686"/>
      </w:tabs>
      <w:rPr>
        <w:lang w:val="en-US"/>
      </w:rPr>
    </w:pPr>
    <w:r w:rsidRPr="00625D55">
      <w:rPr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C565" w14:textId="77777777" w:rsidR="008E3405" w:rsidRPr="00654937" w:rsidRDefault="008C24B9">
    <w:pPr>
      <w:pStyle w:val="Voettekst"/>
      <w:rPr>
        <w:lang w:val="en-US"/>
      </w:rPr>
    </w:pPr>
    <w:sdt>
      <w:sdtPr>
        <w:id w:val="96940074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  <w:r w:rsidR="008E34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E3405" w:rsidRPr="00654937">
          <w:rPr>
            <w:lang w:val="en-US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D9ED" w14:textId="77777777" w:rsidR="00240B6C" w:rsidRDefault="00240B6C" w:rsidP="006C34FE">
      <w:r>
        <w:separator/>
      </w:r>
    </w:p>
  </w:footnote>
  <w:footnote w:type="continuationSeparator" w:id="0">
    <w:p w14:paraId="346CC22D" w14:textId="77777777" w:rsidR="00240B6C" w:rsidRDefault="00240B6C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76D3" w14:textId="77777777" w:rsidR="008E3405" w:rsidRDefault="008C24B9">
    <w:pPr>
      <w:pStyle w:val="Koptekst"/>
    </w:pPr>
    <w:r>
      <w:rPr>
        <w:noProof/>
      </w:rPr>
      <w:pict w14:anchorId="73E3F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9" o:spid="_x0000_s1026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A4A8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p w14:paraId="7F38AF19" w14:textId="77777777" w:rsidR="008E3405" w:rsidRDefault="008E3405" w:rsidP="0055758F">
    <w:pPr>
      <w:pStyle w:val="Koptekst"/>
      <w:jc w:val="center"/>
      <w:rPr>
        <w:sz w:val="16"/>
        <w:szCs w:val="16"/>
        <w:lang w:val="en-US"/>
      </w:rPr>
    </w:pPr>
  </w:p>
  <w:tbl>
    <w:tblPr>
      <w:tblStyle w:val="Tabelraster"/>
      <w:tblW w:w="15871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823"/>
      <w:gridCol w:w="12048"/>
    </w:tblGrid>
    <w:tr w:rsidR="008E3405" w:rsidRPr="00411556" w14:paraId="0FED01BB" w14:textId="77777777" w:rsidTr="00845B91">
      <w:trPr>
        <w:trHeight w:val="397"/>
      </w:trPr>
      <w:tc>
        <w:tcPr>
          <w:tcW w:w="3823" w:type="dxa"/>
          <w:vMerge w:val="restart"/>
          <w:tcBorders>
            <w:right w:val="nil"/>
          </w:tcBorders>
        </w:tcPr>
        <w:p w14:paraId="3CA24BC4" w14:textId="77777777" w:rsidR="008E3405" w:rsidRPr="00DE1AD3" w:rsidRDefault="008E3405" w:rsidP="00D60C93">
          <w:pPr>
            <w:pStyle w:val="Koptekst"/>
            <w:pBdr>
              <w:right w:val="single" w:sz="4" w:space="4" w:color="auto"/>
            </w:pBdr>
            <w:rPr>
              <w:rFonts w:ascii="Arial" w:hAnsi="Arial"/>
              <w:b/>
              <w:lang w:val="en-US"/>
            </w:rPr>
          </w:pPr>
          <w:r w:rsidRPr="00DE1AD3">
            <w:rPr>
              <w:rFonts w:ascii="Arial" w:hAnsi="Arial"/>
              <w:b/>
              <w:lang w:val="en-US"/>
            </w:rPr>
            <w:t xml:space="preserve">Brightlabs BV </w:t>
          </w:r>
        </w:p>
        <w:p w14:paraId="39417772" w14:textId="7671A102" w:rsidR="00C30BEE" w:rsidRDefault="00C30BEE" w:rsidP="00C30BEE">
          <w:pPr>
            <w:pStyle w:val="Koptekst"/>
            <w:pBdr>
              <w:right w:val="single" w:sz="4" w:space="4" w:color="auto"/>
            </w:pBdr>
            <w:rPr>
              <w:rFonts w:ascii="Arial" w:hAnsi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/>
              <w:sz w:val="16"/>
              <w:szCs w:val="16"/>
              <w:lang w:val="en-US"/>
            </w:rPr>
            <w:t>Villafloraweg</w:t>
          </w:r>
          <w:proofErr w:type="spellEnd"/>
          <w:r>
            <w:rPr>
              <w:rFonts w:ascii="Arial" w:hAnsi="Arial"/>
              <w:sz w:val="16"/>
              <w:szCs w:val="16"/>
              <w:lang w:val="en-US"/>
            </w:rPr>
            <w:t xml:space="preserve"> 1, 5928</w:t>
          </w:r>
          <w:r w:rsidR="000F2275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SZ The Netherlands </w:t>
          </w:r>
        </w:p>
        <w:p w14:paraId="1F9010B4" w14:textId="618EE72C" w:rsidR="008E3405" w:rsidRPr="00C30BEE" w:rsidRDefault="008E3405" w:rsidP="00D60C93">
          <w:pPr>
            <w:pStyle w:val="Koptekst"/>
            <w:rPr>
              <w:rFonts w:ascii="Arial" w:hAnsi="Arial"/>
              <w:sz w:val="16"/>
              <w:szCs w:val="16"/>
              <w:lang w:val="en-US"/>
            </w:rPr>
          </w:pPr>
          <w:r w:rsidRPr="00C30BEE">
            <w:rPr>
              <w:rFonts w:ascii="Arial" w:hAnsi="Arial"/>
              <w:sz w:val="16"/>
              <w:szCs w:val="16"/>
              <w:lang w:val="en-US"/>
            </w:rPr>
            <w:t xml:space="preserve">Tel.: 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+31 (0)77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77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03</w:t>
          </w:r>
          <w:r w:rsidR="008C24B9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30BEE">
            <w:rPr>
              <w:rFonts w:ascii="Arial" w:hAnsi="Arial"/>
              <w:sz w:val="16"/>
              <w:szCs w:val="16"/>
              <w:lang w:val="en-US"/>
            </w:rPr>
            <w:t>374</w:t>
          </w:r>
        </w:p>
        <w:p w14:paraId="74DD9D62" w14:textId="119B523E" w:rsidR="008E3405" w:rsidRPr="00A702D5" w:rsidRDefault="007047E3" w:rsidP="00D60C93">
          <w:pPr>
            <w:pStyle w:val="Koptekst"/>
            <w:pBdr>
              <w:right w:val="single" w:sz="4" w:space="4" w:color="auto"/>
            </w:pBdr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contact</w:t>
            </w:r>
            <w:r w:rsidR="008E3405" w:rsidRPr="00C30BEE">
              <w:rPr>
                <w:rStyle w:val="Hyperlink"/>
                <w:rFonts w:ascii="Arial" w:hAnsi="Arial"/>
                <w:sz w:val="16"/>
                <w:szCs w:val="16"/>
                <w:lang w:val="en-US"/>
              </w:rPr>
              <w:t>@brightlabs.nl</w:t>
            </w:r>
          </w:hyperlink>
          <w:r w:rsidR="008E3405" w:rsidRPr="00A702D5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12048" w:type="dxa"/>
          <w:vMerge w:val="restart"/>
          <w:tcBorders>
            <w:left w:val="nil"/>
          </w:tcBorders>
        </w:tcPr>
        <w:p w14:paraId="74EBAA31" w14:textId="60137693" w:rsidR="008E3405" w:rsidRPr="00845B91" w:rsidRDefault="00BB31BE" w:rsidP="007533AF">
          <w:pPr>
            <w:pStyle w:val="Koptekst"/>
            <w:jc w:val="right"/>
            <w:rPr>
              <w:lang w:val="en-US"/>
            </w:rPr>
          </w:pPr>
          <w:r w:rsidRPr="00EF3B38">
            <w:rPr>
              <w:noProof/>
              <w:lang w:eastAsia="nl-NL"/>
            </w:rPr>
            <w:drawing>
              <wp:anchor distT="0" distB="0" distL="114300" distR="114300" simplePos="0" relativeHeight="251662336" behindDoc="0" locked="0" layoutInCell="1" allowOverlap="1" wp14:anchorId="0AAAD389" wp14:editId="79497279">
                <wp:simplePos x="0" y="0"/>
                <wp:positionH relativeFrom="column">
                  <wp:posOffset>5894070</wp:posOffset>
                </wp:positionH>
                <wp:positionV relativeFrom="paragraph">
                  <wp:posOffset>635</wp:posOffset>
                </wp:positionV>
                <wp:extent cx="1647825" cy="521335"/>
                <wp:effectExtent l="0" t="0" r="9525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E3405" w:rsidRPr="00411556" w14:paraId="1EA36DD1" w14:textId="77777777" w:rsidTr="00845B91">
      <w:trPr>
        <w:trHeight w:val="397"/>
      </w:trPr>
      <w:tc>
        <w:tcPr>
          <w:tcW w:w="3823" w:type="dxa"/>
          <w:vMerge/>
          <w:tcBorders>
            <w:right w:val="nil"/>
          </w:tcBorders>
        </w:tcPr>
        <w:p w14:paraId="12681404" w14:textId="77777777" w:rsidR="008E3405" w:rsidRPr="00845B91" w:rsidRDefault="008E3405" w:rsidP="00D60C93">
          <w:pPr>
            <w:pStyle w:val="Koptekst"/>
            <w:rPr>
              <w:lang w:val="en-US"/>
            </w:rPr>
          </w:pPr>
        </w:p>
      </w:tc>
      <w:tc>
        <w:tcPr>
          <w:tcW w:w="12048" w:type="dxa"/>
          <w:vMerge/>
          <w:tcBorders>
            <w:left w:val="nil"/>
          </w:tcBorders>
        </w:tcPr>
        <w:p w14:paraId="3DD48FF5" w14:textId="77777777" w:rsidR="008E3405" w:rsidRPr="00845B91" w:rsidRDefault="008E3405" w:rsidP="00D60C93">
          <w:pPr>
            <w:pStyle w:val="Koptekst"/>
            <w:rPr>
              <w:noProof/>
              <w:lang w:val="en-US" w:eastAsia="nl-NL"/>
            </w:rPr>
          </w:pPr>
        </w:p>
      </w:tc>
    </w:tr>
    <w:tr w:rsidR="008E3405" w:rsidRPr="00622A81" w14:paraId="0DD7ED9E" w14:textId="77777777" w:rsidTr="00845B91">
      <w:trPr>
        <w:trHeight w:val="342"/>
      </w:trPr>
      <w:tc>
        <w:tcPr>
          <w:tcW w:w="15871" w:type="dxa"/>
          <w:gridSpan w:val="2"/>
          <w:vMerge w:val="restart"/>
          <w:shd w:val="clear" w:color="auto" w:fill="BDD6EE" w:themeFill="accent1" w:themeFillTint="66"/>
          <w:vAlign w:val="center"/>
        </w:tcPr>
        <w:p w14:paraId="7EB8AD29" w14:textId="4A84F0C0" w:rsidR="008E3405" w:rsidRPr="00622A81" w:rsidRDefault="008E3405" w:rsidP="00845B91">
          <w:pPr>
            <w:pStyle w:val="BTitle"/>
            <w:rPr>
              <w:lang w:val="en-GB"/>
            </w:rPr>
          </w:pPr>
          <w:r>
            <w:rPr>
              <w:lang w:val="en-GB"/>
            </w:rPr>
            <w:t xml:space="preserve">SAMPLE SUBMISSION FORM </w:t>
          </w:r>
        </w:p>
      </w:tc>
    </w:tr>
    <w:tr w:rsidR="008E3405" w14:paraId="782A636D" w14:textId="77777777" w:rsidTr="00845B91">
      <w:trPr>
        <w:trHeight w:val="293"/>
      </w:trPr>
      <w:tc>
        <w:tcPr>
          <w:tcW w:w="15871" w:type="dxa"/>
          <w:gridSpan w:val="2"/>
          <w:vMerge/>
          <w:shd w:val="clear" w:color="auto" w:fill="BDD6EE" w:themeFill="accent1" w:themeFillTint="66"/>
        </w:tcPr>
        <w:p w14:paraId="2FC37348" w14:textId="77777777" w:rsidR="008E3405" w:rsidRPr="00EF3B38" w:rsidRDefault="008E3405" w:rsidP="00D60C93">
          <w:pPr>
            <w:pStyle w:val="Koptekst"/>
          </w:pPr>
        </w:p>
      </w:tc>
    </w:tr>
  </w:tbl>
  <w:p w14:paraId="0D353760" w14:textId="77777777" w:rsidR="008E3405" w:rsidRPr="000D1B38" w:rsidRDefault="008E3405" w:rsidP="0055758F">
    <w:pPr>
      <w:pStyle w:val="Koptekst"/>
      <w:jc w:val="center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D758" w14:textId="77777777" w:rsidR="008E3405" w:rsidRDefault="008E3405">
    <w:pPr>
      <w:pStyle w:val="Koptekst"/>
    </w:pPr>
  </w:p>
  <w:tbl>
    <w:tblPr>
      <w:tblStyle w:val="Tabelraster"/>
      <w:tblW w:w="4995" w:type="pct"/>
      <w:tblInd w:w="-34" w:type="dxa"/>
      <w:tblLayout w:type="fixed"/>
      <w:tblLook w:val="04A0" w:firstRow="1" w:lastRow="0" w:firstColumn="1" w:lastColumn="0" w:noHBand="0" w:noVBand="1"/>
    </w:tblPr>
    <w:tblGrid>
      <w:gridCol w:w="7864"/>
      <w:gridCol w:w="3506"/>
      <w:gridCol w:w="910"/>
      <w:gridCol w:w="3512"/>
    </w:tblGrid>
    <w:tr w:rsidR="008E3405" w14:paraId="4DBDFD97" w14:textId="77777777" w:rsidTr="00654937">
      <w:trPr>
        <w:trHeight w:hRule="exact" w:val="454"/>
      </w:trPr>
      <w:tc>
        <w:tcPr>
          <w:tcW w:w="2490" w:type="pct"/>
        </w:tcPr>
        <w:p w14:paraId="2CE8185F" w14:textId="77777777" w:rsidR="008E3405" w:rsidRDefault="008E3405" w:rsidP="00DF6611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6F77716" wp14:editId="3EA078CF">
                <wp:extent cx="1130401" cy="360000"/>
                <wp:effectExtent l="0" t="0" r="0" b="254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rightlabs-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40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0" w:type="pct"/>
          <w:vAlign w:val="center"/>
        </w:tcPr>
        <w:p w14:paraId="5EFBC056" w14:textId="77777777" w:rsidR="008E3405" w:rsidRDefault="008E3405" w:rsidP="00C23FA3">
          <w:pPr>
            <w:pStyle w:val="Koptekst"/>
          </w:pPr>
          <w:r>
            <w:t>Aanvraagnr.</w:t>
          </w:r>
        </w:p>
      </w:tc>
      <w:tc>
        <w:tcPr>
          <w:tcW w:w="288" w:type="pct"/>
          <w:vAlign w:val="center"/>
        </w:tcPr>
        <w:p w14:paraId="7B0E9C8C" w14:textId="77777777" w:rsidR="008E3405" w:rsidRPr="003C64E3" w:rsidRDefault="008E3405" w:rsidP="00C23FA3">
          <w:pPr>
            <w:pStyle w:val="Kopteks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16</w:t>
          </w:r>
        </w:p>
      </w:tc>
      <w:tc>
        <w:tcPr>
          <w:tcW w:w="1112" w:type="pct"/>
          <w:vAlign w:val="center"/>
        </w:tcPr>
        <w:p w14:paraId="7A98A9FB" w14:textId="77777777" w:rsidR="008E3405" w:rsidRDefault="008E3405" w:rsidP="00C23FA3">
          <w:pPr>
            <w:pStyle w:val="Koptekst"/>
          </w:pPr>
        </w:p>
      </w:tc>
    </w:tr>
    <w:tr w:rsidR="008E3405" w14:paraId="0F5EFC04" w14:textId="77777777" w:rsidTr="00654937">
      <w:trPr>
        <w:trHeight w:hRule="exact" w:val="454"/>
      </w:trPr>
      <w:tc>
        <w:tcPr>
          <w:tcW w:w="2490" w:type="pct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  <w:vAlign w:val="center"/>
        </w:tcPr>
        <w:p w14:paraId="0CB669FE" w14:textId="77777777" w:rsidR="008E3405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 xml:space="preserve">Checklist 001 </w:t>
          </w:r>
        </w:p>
        <w:p w14:paraId="4D0CEA79" w14:textId="77777777" w:rsidR="008E3405" w:rsidRPr="00654937" w:rsidRDefault="008E3405" w:rsidP="00DF6611">
          <w:pPr>
            <w:pStyle w:val="Koptekst"/>
            <w:rPr>
              <w:b/>
              <w:sz w:val="28"/>
              <w:szCs w:val="28"/>
            </w:rPr>
          </w:pPr>
          <w:r w:rsidRPr="00654937">
            <w:rPr>
              <w:b/>
              <w:sz w:val="28"/>
              <w:szCs w:val="28"/>
            </w:rPr>
            <w:t>Beoordeling aanvraag klant</w:t>
          </w:r>
        </w:p>
      </w:tc>
      <w:tc>
        <w:tcPr>
          <w:tcW w:w="111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38BFC74" w14:textId="77777777" w:rsidR="008E3405" w:rsidRPr="003C3740" w:rsidRDefault="008E3405" w:rsidP="00C23FA3">
          <w:pPr>
            <w:pStyle w:val="Koptekst"/>
          </w:pPr>
          <w:r w:rsidRPr="003C3740">
            <w:t xml:space="preserve">Datum </w:t>
          </w:r>
          <w:r>
            <w:t xml:space="preserve"> beoordeling</w:t>
          </w:r>
        </w:p>
      </w:tc>
      <w:tc>
        <w:tcPr>
          <w:tcW w:w="1400" w:type="pct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C608F1C" w14:textId="77777777" w:rsidR="008E3405" w:rsidRPr="003C3740" w:rsidRDefault="008E3405" w:rsidP="00C23FA3">
          <w:pPr>
            <w:pStyle w:val="Koptekst"/>
          </w:pPr>
        </w:p>
      </w:tc>
    </w:tr>
    <w:tr w:rsidR="008E3405" w14:paraId="22A3CA87" w14:textId="77777777" w:rsidTr="00654937">
      <w:trPr>
        <w:trHeight w:hRule="exact" w:val="454"/>
      </w:trPr>
      <w:tc>
        <w:tcPr>
          <w:tcW w:w="2490" w:type="pct"/>
          <w:vMerge/>
          <w:tcBorders>
            <w:left w:val="single" w:sz="2" w:space="0" w:color="auto"/>
            <w:right w:val="single" w:sz="2" w:space="0" w:color="auto"/>
          </w:tcBorders>
        </w:tcPr>
        <w:p w14:paraId="49F6ECEF" w14:textId="77777777" w:rsidR="008E3405" w:rsidRDefault="008E3405" w:rsidP="00DF6611">
          <w:pPr>
            <w:pStyle w:val="Koptekst"/>
          </w:pPr>
        </w:p>
      </w:tc>
      <w:tc>
        <w:tcPr>
          <w:tcW w:w="1110" w:type="pct"/>
          <w:tcBorders>
            <w:left w:val="single" w:sz="2" w:space="0" w:color="auto"/>
          </w:tcBorders>
          <w:vAlign w:val="center"/>
        </w:tcPr>
        <w:p w14:paraId="20EC719B" w14:textId="77777777" w:rsidR="008E3405" w:rsidRPr="003C3740" w:rsidRDefault="008E3405" w:rsidP="00C23FA3">
          <w:pPr>
            <w:pStyle w:val="Koptekst"/>
          </w:pPr>
          <w:r>
            <w:t>Ingevuld door</w:t>
          </w:r>
        </w:p>
      </w:tc>
      <w:tc>
        <w:tcPr>
          <w:tcW w:w="1400" w:type="pct"/>
          <w:gridSpan w:val="2"/>
        </w:tcPr>
        <w:p w14:paraId="29CF068D" w14:textId="77777777" w:rsidR="008E3405" w:rsidRPr="00C23FA3" w:rsidRDefault="008E3405" w:rsidP="00C23FA3">
          <w:pPr>
            <w:pStyle w:val="Koptekst"/>
            <w:rPr>
              <w:sz w:val="16"/>
              <w:szCs w:val="16"/>
            </w:rPr>
          </w:pPr>
          <w:r w:rsidRPr="00C23FA3">
            <w:rPr>
              <w:sz w:val="16"/>
              <w:szCs w:val="16"/>
            </w:rPr>
            <w:t>Naam</w:t>
          </w:r>
        </w:p>
        <w:p w14:paraId="063B0E64" w14:textId="77777777" w:rsidR="008E3405" w:rsidRPr="00C23FA3" w:rsidRDefault="008E3405" w:rsidP="00C23FA3">
          <w:pPr>
            <w:pStyle w:val="Koptekst"/>
          </w:pPr>
        </w:p>
      </w:tc>
    </w:tr>
  </w:tbl>
  <w:p w14:paraId="009D595D" w14:textId="77777777" w:rsidR="008E3405" w:rsidRDefault="008C24B9">
    <w:pPr>
      <w:pStyle w:val="Koptekst"/>
    </w:pPr>
    <w:r>
      <w:rPr>
        <w:noProof/>
      </w:rPr>
      <w:pict w14:anchorId="2D477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872928" o:spid="_x0000_s1025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0F58"/>
    <w:multiLevelType w:val="hybridMultilevel"/>
    <w:tmpl w:val="AF48EC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42B"/>
    <w:multiLevelType w:val="hybridMultilevel"/>
    <w:tmpl w:val="EE524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C04"/>
    <w:multiLevelType w:val="hybridMultilevel"/>
    <w:tmpl w:val="4288E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742"/>
    <w:multiLevelType w:val="hybridMultilevel"/>
    <w:tmpl w:val="433CB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FB"/>
    <w:multiLevelType w:val="hybridMultilevel"/>
    <w:tmpl w:val="56F45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B5F"/>
    <w:multiLevelType w:val="hybridMultilevel"/>
    <w:tmpl w:val="171A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68C"/>
    <w:multiLevelType w:val="multilevel"/>
    <w:tmpl w:val="8B90896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DD0733"/>
    <w:multiLevelType w:val="hybridMultilevel"/>
    <w:tmpl w:val="C4B01C8E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5CB50E3"/>
    <w:multiLevelType w:val="hybridMultilevel"/>
    <w:tmpl w:val="E722BBB8"/>
    <w:lvl w:ilvl="0" w:tplc="B6A6844C">
      <w:start w:val="1"/>
      <w:numFmt w:val="lowerLetter"/>
      <w:pStyle w:val="BNrItems02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537CB"/>
    <w:multiLevelType w:val="hybridMultilevel"/>
    <w:tmpl w:val="295CF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AC5"/>
    <w:multiLevelType w:val="hybridMultilevel"/>
    <w:tmpl w:val="44EEB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A1F"/>
    <w:multiLevelType w:val="hybridMultilevel"/>
    <w:tmpl w:val="9BC45556"/>
    <w:lvl w:ilvl="0" w:tplc="1A442ADA">
      <w:start w:val="1"/>
      <w:numFmt w:val="decimal"/>
      <w:lvlText w:val="%1)"/>
      <w:lvlJc w:val="left"/>
      <w:pPr>
        <w:ind w:left="2771" w:hanging="360"/>
      </w:pPr>
    </w:lvl>
    <w:lvl w:ilvl="1" w:tplc="04130019" w:tentative="1">
      <w:start w:val="1"/>
      <w:numFmt w:val="lowerLetter"/>
      <w:lvlText w:val="%2."/>
      <w:lvlJc w:val="left"/>
      <w:pPr>
        <w:ind w:left="3491" w:hanging="360"/>
      </w:pPr>
    </w:lvl>
    <w:lvl w:ilvl="2" w:tplc="0413001B" w:tentative="1">
      <w:start w:val="1"/>
      <w:numFmt w:val="lowerRoman"/>
      <w:lvlText w:val="%3."/>
      <w:lvlJc w:val="right"/>
      <w:pPr>
        <w:ind w:left="4211" w:hanging="180"/>
      </w:pPr>
    </w:lvl>
    <w:lvl w:ilvl="3" w:tplc="0413000F" w:tentative="1">
      <w:start w:val="1"/>
      <w:numFmt w:val="decimal"/>
      <w:lvlText w:val="%4."/>
      <w:lvlJc w:val="left"/>
      <w:pPr>
        <w:ind w:left="4931" w:hanging="360"/>
      </w:pPr>
    </w:lvl>
    <w:lvl w:ilvl="4" w:tplc="04130019" w:tentative="1">
      <w:start w:val="1"/>
      <w:numFmt w:val="lowerLetter"/>
      <w:lvlText w:val="%5."/>
      <w:lvlJc w:val="left"/>
      <w:pPr>
        <w:ind w:left="5651" w:hanging="360"/>
      </w:pPr>
    </w:lvl>
    <w:lvl w:ilvl="5" w:tplc="0413001B" w:tentative="1">
      <w:start w:val="1"/>
      <w:numFmt w:val="lowerRoman"/>
      <w:lvlText w:val="%6."/>
      <w:lvlJc w:val="right"/>
      <w:pPr>
        <w:ind w:left="6371" w:hanging="180"/>
      </w:pPr>
    </w:lvl>
    <w:lvl w:ilvl="6" w:tplc="0413000F" w:tentative="1">
      <w:start w:val="1"/>
      <w:numFmt w:val="decimal"/>
      <w:lvlText w:val="%7."/>
      <w:lvlJc w:val="left"/>
      <w:pPr>
        <w:ind w:left="7091" w:hanging="360"/>
      </w:pPr>
    </w:lvl>
    <w:lvl w:ilvl="7" w:tplc="04130019" w:tentative="1">
      <w:start w:val="1"/>
      <w:numFmt w:val="lowerLetter"/>
      <w:lvlText w:val="%8."/>
      <w:lvlJc w:val="left"/>
      <w:pPr>
        <w:ind w:left="7811" w:hanging="360"/>
      </w:pPr>
    </w:lvl>
    <w:lvl w:ilvl="8" w:tplc="0413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5A4958E6"/>
    <w:multiLevelType w:val="hybridMultilevel"/>
    <w:tmpl w:val="4F0CE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755E"/>
    <w:multiLevelType w:val="hybridMultilevel"/>
    <w:tmpl w:val="C2DE5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C4F"/>
    <w:multiLevelType w:val="hybridMultilevel"/>
    <w:tmpl w:val="1DFCC138"/>
    <w:lvl w:ilvl="0" w:tplc="1398046C">
      <w:start w:val="1"/>
      <w:numFmt w:val="decimal"/>
      <w:pStyle w:val="Bparagraph00"/>
      <w:lvlText w:val="%1)"/>
      <w:lvlJc w:val="left"/>
      <w:pPr>
        <w:ind w:left="5823" w:hanging="360"/>
      </w:pPr>
    </w:lvl>
    <w:lvl w:ilvl="1" w:tplc="04130019" w:tentative="1">
      <w:start w:val="1"/>
      <w:numFmt w:val="lowerLetter"/>
      <w:lvlText w:val="%2."/>
      <w:lvlJc w:val="left"/>
      <w:pPr>
        <w:ind w:left="6543" w:hanging="360"/>
      </w:pPr>
    </w:lvl>
    <w:lvl w:ilvl="2" w:tplc="0413001B" w:tentative="1">
      <w:start w:val="1"/>
      <w:numFmt w:val="lowerRoman"/>
      <w:lvlText w:val="%3."/>
      <w:lvlJc w:val="right"/>
      <w:pPr>
        <w:ind w:left="7263" w:hanging="180"/>
      </w:pPr>
    </w:lvl>
    <w:lvl w:ilvl="3" w:tplc="0413000F" w:tentative="1">
      <w:start w:val="1"/>
      <w:numFmt w:val="decimal"/>
      <w:lvlText w:val="%4."/>
      <w:lvlJc w:val="left"/>
      <w:pPr>
        <w:ind w:left="7983" w:hanging="360"/>
      </w:pPr>
    </w:lvl>
    <w:lvl w:ilvl="4" w:tplc="04130019" w:tentative="1">
      <w:start w:val="1"/>
      <w:numFmt w:val="lowerLetter"/>
      <w:lvlText w:val="%5."/>
      <w:lvlJc w:val="left"/>
      <w:pPr>
        <w:ind w:left="8703" w:hanging="360"/>
      </w:pPr>
    </w:lvl>
    <w:lvl w:ilvl="5" w:tplc="0413001B" w:tentative="1">
      <w:start w:val="1"/>
      <w:numFmt w:val="lowerRoman"/>
      <w:lvlText w:val="%6."/>
      <w:lvlJc w:val="right"/>
      <w:pPr>
        <w:ind w:left="9423" w:hanging="180"/>
      </w:pPr>
    </w:lvl>
    <w:lvl w:ilvl="6" w:tplc="0413000F" w:tentative="1">
      <w:start w:val="1"/>
      <w:numFmt w:val="decimal"/>
      <w:lvlText w:val="%7."/>
      <w:lvlJc w:val="left"/>
      <w:pPr>
        <w:ind w:left="10143" w:hanging="360"/>
      </w:pPr>
    </w:lvl>
    <w:lvl w:ilvl="7" w:tplc="04130019" w:tentative="1">
      <w:start w:val="1"/>
      <w:numFmt w:val="lowerLetter"/>
      <w:lvlText w:val="%8."/>
      <w:lvlJc w:val="left"/>
      <w:pPr>
        <w:ind w:left="10863" w:hanging="360"/>
      </w:pPr>
    </w:lvl>
    <w:lvl w:ilvl="8" w:tplc="0413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5" w15:restartNumberingAfterBreak="0">
    <w:nsid w:val="78C165DF"/>
    <w:multiLevelType w:val="multilevel"/>
    <w:tmpl w:val="FD381942"/>
    <w:lvl w:ilvl="0">
      <w:start w:val="1"/>
      <w:numFmt w:val="decimal"/>
      <w:pStyle w:val="BHeade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Header3"/>
      <w:lvlText w:val="%1.%2.%3"/>
      <w:lvlJc w:val="left"/>
      <w:pPr>
        <w:ind w:left="720" w:hanging="720"/>
      </w:pPr>
    </w:lvl>
    <w:lvl w:ilvl="3">
      <w:start w:val="1"/>
      <w:numFmt w:val="decimal"/>
      <w:pStyle w:val="BHeader4"/>
      <w:lvlText w:val="%1.%2.%3.%4"/>
      <w:lvlJc w:val="left"/>
      <w:pPr>
        <w:ind w:left="864" w:hanging="864"/>
      </w:pPr>
    </w:lvl>
    <w:lvl w:ilvl="4">
      <w:start w:val="1"/>
      <w:numFmt w:val="decimal"/>
      <w:pStyle w:val="BHeader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65023652">
    <w:abstractNumId w:val="6"/>
  </w:num>
  <w:num w:numId="2" w16cid:durableId="179205840">
    <w:abstractNumId w:val="11"/>
  </w:num>
  <w:num w:numId="3" w16cid:durableId="98381447">
    <w:abstractNumId w:val="8"/>
  </w:num>
  <w:num w:numId="4" w16cid:durableId="2108574238">
    <w:abstractNumId w:val="15"/>
  </w:num>
  <w:num w:numId="5" w16cid:durableId="1092238811">
    <w:abstractNumId w:val="13"/>
  </w:num>
  <w:num w:numId="6" w16cid:durableId="1036537957">
    <w:abstractNumId w:val="12"/>
  </w:num>
  <w:num w:numId="7" w16cid:durableId="312442743">
    <w:abstractNumId w:val="4"/>
  </w:num>
  <w:num w:numId="8" w16cid:durableId="1119566141">
    <w:abstractNumId w:val="10"/>
  </w:num>
  <w:num w:numId="9" w16cid:durableId="1266692616">
    <w:abstractNumId w:val="2"/>
  </w:num>
  <w:num w:numId="10" w16cid:durableId="1903641625">
    <w:abstractNumId w:val="14"/>
  </w:num>
  <w:num w:numId="11" w16cid:durableId="2018341917">
    <w:abstractNumId w:val="1"/>
  </w:num>
  <w:num w:numId="12" w16cid:durableId="1632321485">
    <w:abstractNumId w:val="9"/>
  </w:num>
  <w:num w:numId="13" w16cid:durableId="389810569">
    <w:abstractNumId w:val="3"/>
  </w:num>
  <w:num w:numId="14" w16cid:durableId="1282111859">
    <w:abstractNumId w:val="5"/>
  </w:num>
  <w:num w:numId="15" w16cid:durableId="897132526">
    <w:abstractNumId w:val="0"/>
  </w:num>
  <w:num w:numId="16" w16cid:durableId="11374084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C"/>
    <w:rsid w:val="000034EC"/>
    <w:rsid w:val="0000353B"/>
    <w:rsid w:val="0000644A"/>
    <w:rsid w:val="00006598"/>
    <w:rsid w:val="00015379"/>
    <w:rsid w:val="00017BAF"/>
    <w:rsid w:val="00023F60"/>
    <w:rsid w:val="00052494"/>
    <w:rsid w:val="000532C6"/>
    <w:rsid w:val="00061128"/>
    <w:rsid w:val="00065FF7"/>
    <w:rsid w:val="00072DC0"/>
    <w:rsid w:val="00076C62"/>
    <w:rsid w:val="00091B5F"/>
    <w:rsid w:val="00092016"/>
    <w:rsid w:val="000945DB"/>
    <w:rsid w:val="00095248"/>
    <w:rsid w:val="000B0BB9"/>
    <w:rsid w:val="000B1F2A"/>
    <w:rsid w:val="000B7EC2"/>
    <w:rsid w:val="000C6437"/>
    <w:rsid w:val="000D1B38"/>
    <w:rsid w:val="000D4B05"/>
    <w:rsid w:val="000E3631"/>
    <w:rsid w:val="000E586F"/>
    <w:rsid w:val="000F2275"/>
    <w:rsid w:val="001122D0"/>
    <w:rsid w:val="00113095"/>
    <w:rsid w:val="00124993"/>
    <w:rsid w:val="00132605"/>
    <w:rsid w:val="00140FD8"/>
    <w:rsid w:val="0014155B"/>
    <w:rsid w:val="00151A89"/>
    <w:rsid w:val="001549C0"/>
    <w:rsid w:val="001624D1"/>
    <w:rsid w:val="0016734C"/>
    <w:rsid w:val="00177AB0"/>
    <w:rsid w:val="0019537D"/>
    <w:rsid w:val="001A3989"/>
    <w:rsid w:val="001B0E00"/>
    <w:rsid w:val="001B37B7"/>
    <w:rsid w:val="001C0E56"/>
    <w:rsid w:val="001C20B2"/>
    <w:rsid w:val="001D1928"/>
    <w:rsid w:val="001D24AF"/>
    <w:rsid w:val="001D32DE"/>
    <w:rsid w:val="001F0F04"/>
    <w:rsid w:val="001F42B5"/>
    <w:rsid w:val="002117DD"/>
    <w:rsid w:val="00216DAB"/>
    <w:rsid w:val="002206A2"/>
    <w:rsid w:val="00222016"/>
    <w:rsid w:val="00225CB8"/>
    <w:rsid w:val="00240B6C"/>
    <w:rsid w:val="00245F80"/>
    <w:rsid w:val="00250345"/>
    <w:rsid w:val="002513A7"/>
    <w:rsid w:val="002565C6"/>
    <w:rsid w:val="00264FB6"/>
    <w:rsid w:val="00267DD2"/>
    <w:rsid w:val="002713A8"/>
    <w:rsid w:val="002737B2"/>
    <w:rsid w:val="002743CD"/>
    <w:rsid w:val="00276706"/>
    <w:rsid w:val="00292E91"/>
    <w:rsid w:val="00297630"/>
    <w:rsid w:val="002A48A8"/>
    <w:rsid w:val="002A67B7"/>
    <w:rsid w:val="002C1381"/>
    <w:rsid w:val="002C44C8"/>
    <w:rsid w:val="002C5815"/>
    <w:rsid w:val="002C73D9"/>
    <w:rsid w:val="002D11D0"/>
    <w:rsid w:val="002D4038"/>
    <w:rsid w:val="002D5CE1"/>
    <w:rsid w:val="002D6894"/>
    <w:rsid w:val="002E1FF5"/>
    <w:rsid w:val="002E7BEC"/>
    <w:rsid w:val="002F67C2"/>
    <w:rsid w:val="00300F6F"/>
    <w:rsid w:val="00302084"/>
    <w:rsid w:val="00304F6C"/>
    <w:rsid w:val="00305F69"/>
    <w:rsid w:val="0031316D"/>
    <w:rsid w:val="00322ABF"/>
    <w:rsid w:val="0032347C"/>
    <w:rsid w:val="003305E3"/>
    <w:rsid w:val="00331BCC"/>
    <w:rsid w:val="00331EA9"/>
    <w:rsid w:val="00332D93"/>
    <w:rsid w:val="00337054"/>
    <w:rsid w:val="00343818"/>
    <w:rsid w:val="00343A28"/>
    <w:rsid w:val="00346C30"/>
    <w:rsid w:val="00351538"/>
    <w:rsid w:val="003562E6"/>
    <w:rsid w:val="003563BB"/>
    <w:rsid w:val="003753E4"/>
    <w:rsid w:val="00380705"/>
    <w:rsid w:val="0038270C"/>
    <w:rsid w:val="003855E2"/>
    <w:rsid w:val="003953F3"/>
    <w:rsid w:val="00396030"/>
    <w:rsid w:val="003B2703"/>
    <w:rsid w:val="003B6114"/>
    <w:rsid w:val="003C58CA"/>
    <w:rsid w:val="003D31DA"/>
    <w:rsid w:val="003D3320"/>
    <w:rsid w:val="003F54B3"/>
    <w:rsid w:val="00401DC1"/>
    <w:rsid w:val="004023DC"/>
    <w:rsid w:val="0040758D"/>
    <w:rsid w:val="00411556"/>
    <w:rsid w:val="004153B8"/>
    <w:rsid w:val="00415D8E"/>
    <w:rsid w:val="00421DD2"/>
    <w:rsid w:val="004220D6"/>
    <w:rsid w:val="00426833"/>
    <w:rsid w:val="00432187"/>
    <w:rsid w:val="004364CD"/>
    <w:rsid w:val="0044022B"/>
    <w:rsid w:val="00444989"/>
    <w:rsid w:val="00444A48"/>
    <w:rsid w:val="00445604"/>
    <w:rsid w:val="0044591F"/>
    <w:rsid w:val="00456FBB"/>
    <w:rsid w:val="00462C25"/>
    <w:rsid w:val="004746E4"/>
    <w:rsid w:val="00482EC0"/>
    <w:rsid w:val="00483EAB"/>
    <w:rsid w:val="004861E3"/>
    <w:rsid w:val="00490B79"/>
    <w:rsid w:val="004971D6"/>
    <w:rsid w:val="004C6126"/>
    <w:rsid w:val="004C6152"/>
    <w:rsid w:val="004D068D"/>
    <w:rsid w:val="004E4EC2"/>
    <w:rsid w:val="004F29F9"/>
    <w:rsid w:val="005104F1"/>
    <w:rsid w:val="005157C3"/>
    <w:rsid w:val="00523F62"/>
    <w:rsid w:val="00547219"/>
    <w:rsid w:val="0054786E"/>
    <w:rsid w:val="00553225"/>
    <w:rsid w:val="005536EE"/>
    <w:rsid w:val="0055758F"/>
    <w:rsid w:val="005636EC"/>
    <w:rsid w:val="00567A89"/>
    <w:rsid w:val="00570B43"/>
    <w:rsid w:val="00584DED"/>
    <w:rsid w:val="00592AD1"/>
    <w:rsid w:val="0059402A"/>
    <w:rsid w:val="005B294B"/>
    <w:rsid w:val="005B70C0"/>
    <w:rsid w:val="005C220C"/>
    <w:rsid w:val="005C3C8D"/>
    <w:rsid w:val="005C4269"/>
    <w:rsid w:val="005C5993"/>
    <w:rsid w:val="005C713A"/>
    <w:rsid w:val="005C7C13"/>
    <w:rsid w:val="005D3C77"/>
    <w:rsid w:val="005E1233"/>
    <w:rsid w:val="005E1CA4"/>
    <w:rsid w:val="0060601F"/>
    <w:rsid w:val="006079CD"/>
    <w:rsid w:val="00622A81"/>
    <w:rsid w:val="00624813"/>
    <w:rsid w:val="00625D55"/>
    <w:rsid w:val="00632665"/>
    <w:rsid w:val="006426B4"/>
    <w:rsid w:val="006518E2"/>
    <w:rsid w:val="00652245"/>
    <w:rsid w:val="00654024"/>
    <w:rsid w:val="00654937"/>
    <w:rsid w:val="00661E55"/>
    <w:rsid w:val="00665091"/>
    <w:rsid w:val="006651B0"/>
    <w:rsid w:val="0067475C"/>
    <w:rsid w:val="00676CB7"/>
    <w:rsid w:val="00693937"/>
    <w:rsid w:val="006A03DE"/>
    <w:rsid w:val="006A7E71"/>
    <w:rsid w:val="006B317D"/>
    <w:rsid w:val="006C040D"/>
    <w:rsid w:val="006C0724"/>
    <w:rsid w:val="006C34FE"/>
    <w:rsid w:val="006C50CD"/>
    <w:rsid w:val="006D2E13"/>
    <w:rsid w:val="006D5D66"/>
    <w:rsid w:val="006D7EA4"/>
    <w:rsid w:val="006E4517"/>
    <w:rsid w:val="006E492D"/>
    <w:rsid w:val="006F29D4"/>
    <w:rsid w:val="006F7688"/>
    <w:rsid w:val="00700577"/>
    <w:rsid w:val="007047E3"/>
    <w:rsid w:val="007125C4"/>
    <w:rsid w:val="007171A8"/>
    <w:rsid w:val="00721263"/>
    <w:rsid w:val="00721413"/>
    <w:rsid w:val="0072429E"/>
    <w:rsid w:val="00725B88"/>
    <w:rsid w:val="00731E1C"/>
    <w:rsid w:val="0073575A"/>
    <w:rsid w:val="0074469A"/>
    <w:rsid w:val="00745F8F"/>
    <w:rsid w:val="007533AF"/>
    <w:rsid w:val="00753402"/>
    <w:rsid w:val="00754967"/>
    <w:rsid w:val="00757FC0"/>
    <w:rsid w:val="00766B3A"/>
    <w:rsid w:val="007732B4"/>
    <w:rsid w:val="00774C67"/>
    <w:rsid w:val="007773C0"/>
    <w:rsid w:val="0077763E"/>
    <w:rsid w:val="007803AD"/>
    <w:rsid w:val="00781CB2"/>
    <w:rsid w:val="0078218C"/>
    <w:rsid w:val="0079024D"/>
    <w:rsid w:val="00790564"/>
    <w:rsid w:val="00792434"/>
    <w:rsid w:val="00792715"/>
    <w:rsid w:val="0079399C"/>
    <w:rsid w:val="0079652B"/>
    <w:rsid w:val="0079669B"/>
    <w:rsid w:val="00797916"/>
    <w:rsid w:val="007A01CD"/>
    <w:rsid w:val="007A1C68"/>
    <w:rsid w:val="007A5E80"/>
    <w:rsid w:val="007B623C"/>
    <w:rsid w:val="007D3045"/>
    <w:rsid w:val="007D7CFC"/>
    <w:rsid w:val="007E3CFF"/>
    <w:rsid w:val="007E4DE6"/>
    <w:rsid w:val="007F0DC9"/>
    <w:rsid w:val="007F2265"/>
    <w:rsid w:val="008005A9"/>
    <w:rsid w:val="00801FBD"/>
    <w:rsid w:val="00811037"/>
    <w:rsid w:val="00811BF2"/>
    <w:rsid w:val="00812A46"/>
    <w:rsid w:val="00820613"/>
    <w:rsid w:val="00823F24"/>
    <w:rsid w:val="00826C8F"/>
    <w:rsid w:val="00841D56"/>
    <w:rsid w:val="00843524"/>
    <w:rsid w:val="00845B91"/>
    <w:rsid w:val="00846CAA"/>
    <w:rsid w:val="00856C7F"/>
    <w:rsid w:val="00862ABA"/>
    <w:rsid w:val="00864578"/>
    <w:rsid w:val="008732E6"/>
    <w:rsid w:val="0087597C"/>
    <w:rsid w:val="00877D09"/>
    <w:rsid w:val="00886DFB"/>
    <w:rsid w:val="008973EA"/>
    <w:rsid w:val="008B2C8A"/>
    <w:rsid w:val="008B4108"/>
    <w:rsid w:val="008C24B9"/>
    <w:rsid w:val="008C68A5"/>
    <w:rsid w:val="008D2607"/>
    <w:rsid w:val="008E037A"/>
    <w:rsid w:val="008E3405"/>
    <w:rsid w:val="008E769E"/>
    <w:rsid w:val="008F3C90"/>
    <w:rsid w:val="008F3EB5"/>
    <w:rsid w:val="008F6AC6"/>
    <w:rsid w:val="00900810"/>
    <w:rsid w:val="00900A70"/>
    <w:rsid w:val="00902726"/>
    <w:rsid w:val="009267D3"/>
    <w:rsid w:val="00927125"/>
    <w:rsid w:val="00937354"/>
    <w:rsid w:val="009405B3"/>
    <w:rsid w:val="0094593D"/>
    <w:rsid w:val="00947294"/>
    <w:rsid w:val="00951EA9"/>
    <w:rsid w:val="009527A1"/>
    <w:rsid w:val="00954603"/>
    <w:rsid w:val="009565B2"/>
    <w:rsid w:val="00956964"/>
    <w:rsid w:val="00960EBE"/>
    <w:rsid w:val="00972D13"/>
    <w:rsid w:val="009767B8"/>
    <w:rsid w:val="0098158D"/>
    <w:rsid w:val="00985722"/>
    <w:rsid w:val="009872A3"/>
    <w:rsid w:val="00996C29"/>
    <w:rsid w:val="009A53C2"/>
    <w:rsid w:val="009A61FE"/>
    <w:rsid w:val="009B70D8"/>
    <w:rsid w:val="009C14BD"/>
    <w:rsid w:val="009C2C07"/>
    <w:rsid w:val="009C6C44"/>
    <w:rsid w:val="009D7954"/>
    <w:rsid w:val="009D7B59"/>
    <w:rsid w:val="009E6501"/>
    <w:rsid w:val="009F2B83"/>
    <w:rsid w:val="009F6BFB"/>
    <w:rsid w:val="00A0002B"/>
    <w:rsid w:val="00A0341D"/>
    <w:rsid w:val="00A11ACF"/>
    <w:rsid w:val="00A12C72"/>
    <w:rsid w:val="00A148B5"/>
    <w:rsid w:val="00A24113"/>
    <w:rsid w:val="00A24B64"/>
    <w:rsid w:val="00A25D9E"/>
    <w:rsid w:val="00A25E2D"/>
    <w:rsid w:val="00A358FD"/>
    <w:rsid w:val="00A55577"/>
    <w:rsid w:val="00A611CB"/>
    <w:rsid w:val="00A61784"/>
    <w:rsid w:val="00A64A53"/>
    <w:rsid w:val="00A709A0"/>
    <w:rsid w:val="00A70D6A"/>
    <w:rsid w:val="00A82732"/>
    <w:rsid w:val="00AB206B"/>
    <w:rsid w:val="00AC439E"/>
    <w:rsid w:val="00AC6712"/>
    <w:rsid w:val="00AC6BB2"/>
    <w:rsid w:val="00AD7AD4"/>
    <w:rsid w:val="00AE72D7"/>
    <w:rsid w:val="00AF1905"/>
    <w:rsid w:val="00AF1E5B"/>
    <w:rsid w:val="00AF634E"/>
    <w:rsid w:val="00B03449"/>
    <w:rsid w:val="00B12CCB"/>
    <w:rsid w:val="00B13EA8"/>
    <w:rsid w:val="00B21949"/>
    <w:rsid w:val="00B22709"/>
    <w:rsid w:val="00B22FD5"/>
    <w:rsid w:val="00B24DAB"/>
    <w:rsid w:val="00B367E1"/>
    <w:rsid w:val="00B43FAF"/>
    <w:rsid w:val="00B51635"/>
    <w:rsid w:val="00B5305B"/>
    <w:rsid w:val="00B545EB"/>
    <w:rsid w:val="00B677C5"/>
    <w:rsid w:val="00B67DAD"/>
    <w:rsid w:val="00B815A6"/>
    <w:rsid w:val="00B87E43"/>
    <w:rsid w:val="00B90A29"/>
    <w:rsid w:val="00B95B5B"/>
    <w:rsid w:val="00BA3E7D"/>
    <w:rsid w:val="00BA4687"/>
    <w:rsid w:val="00BA6ED6"/>
    <w:rsid w:val="00BB31BE"/>
    <w:rsid w:val="00BB5F8C"/>
    <w:rsid w:val="00BB6B73"/>
    <w:rsid w:val="00BC13AF"/>
    <w:rsid w:val="00BD1ECE"/>
    <w:rsid w:val="00BD38AA"/>
    <w:rsid w:val="00BD6BCD"/>
    <w:rsid w:val="00BD7CA6"/>
    <w:rsid w:val="00BE3291"/>
    <w:rsid w:val="00BE5B98"/>
    <w:rsid w:val="00BE5F07"/>
    <w:rsid w:val="00C016E7"/>
    <w:rsid w:val="00C025E1"/>
    <w:rsid w:val="00C03A9D"/>
    <w:rsid w:val="00C12C79"/>
    <w:rsid w:val="00C2316E"/>
    <w:rsid w:val="00C23FA3"/>
    <w:rsid w:val="00C30441"/>
    <w:rsid w:val="00C30BEE"/>
    <w:rsid w:val="00C33DAC"/>
    <w:rsid w:val="00C34EA5"/>
    <w:rsid w:val="00C46B76"/>
    <w:rsid w:val="00C502A9"/>
    <w:rsid w:val="00C50DE8"/>
    <w:rsid w:val="00C52743"/>
    <w:rsid w:val="00C552CD"/>
    <w:rsid w:val="00C563B9"/>
    <w:rsid w:val="00C56D67"/>
    <w:rsid w:val="00C62AEA"/>
    <w:rsid w:val="00C7185F"/>
    <w:rsid w:val="00C72540"/>
    <w:rsid w:val="00C74897"/>
    <w:rsid w:val="00C805B1"/>
    <w:rsid w:val="00C831A5"/>
    <w:rsid w:val="00C93E18"/>
    <w:rsid w:val="00CA5069"/>
    <w:rsid w:val="00CC08B9"/>
    <w:rsid w:val="00CC5DB0"/>
    <w:rsid w:val="00CD72D9"/>
    <w:rsid w:val="00CE069B"/>
    <w:rsid w:val="00CE227C"/>
    <w:rsid w:val="00CE2322"/>
    <w:rsid w:val="00CF5D91"/>
    <w:rsid w:val="00CF7F71"/>
    <w:rsid w:val="00D01E13"/>
    <w:rsid w:val="00D05568"/>
    <w:rsid w:val="00D13160"/>
    <w:rsid w:val="00D16889"/>
    <w:rsid w:val="00D16AF8"/>
    <w:rsid w:val="00D16B01"/>
    <w:rsid w:val="00D207D4"/>
    <w:rsid w:val="00D277C6"/>
    <w:rsid w:val="00D43D03"/>
    <w:rsid w:val="00D4485C"/>
    <w:rsid w:val="00D452B1"/>
    <w:rsid w:val="00D46C4B"/>
    <w:rsid w:val="00D47CD7"/>
    <w:rsid w:val="00D50494"/>
    <w:rsid w:val="00D51C93"/>
    <w:rsid w:val="00D532E9"/>
    <w:rsid w:val="00D56DAA"/>
    <w:rsid w:val="00D60C93"/>
    <w:rsid w:val="00D61473"/>
    <w:rsid w:val="00D75FE5"/>
    <w:rsid w:val="00D84484"/>
    <w:rsid w:val="00D8670B"/>
    <w:rsid w:val="00D92DDD"/>
    <w:rsid w:val="00DA5829"/>
    <w:rsid w:val="00DB164B"/>
    <w:rsid w:val="00DB2D11"/>
    <w:rsid w:val="00DC0E8A"/>
    <w:rsid w:val="00DD4C9D"/>
    <w:rsid w:val="00DE0CC0"/>
    <w:rsid w:val="00DE1233"/>
    <w:rsid w:val="00DE1313"/>
    <w:rsid w:val="00DE1AD3"/>
    <w:rsid w:val="00DF36E3"/>
    <w:rsid w:val="00DF6294"/>
    <w:rsid w:val="00DF6611"/>
    <w:rsid w:val="00DF7EA5"/>
    <w:rsid w:val="00E01263"/>
    <w:rsid w:val="00E06F99"/>
    <w:rsid w:val="00E11343"/>
    <w:rsid w:val="00E129D8"/>
    <w:rsid w:val="00E131D1"/>
    <w:rsid w:val="00E148A8"/>
    <w:rsid w:val="00E16058"/>
    <w:rsid w:val="00E30EBA"/>
    <w:rsid w:val="00E50752"/>
    <w:rsid w:val="00E51FD1"/>
    <w:rsid w:val="00E5609F"/>
    <w:rsid w:val="00E5779C"/>
    <w:rsid w:val="00E60208"/>
    <w:rsid w:val="00E6242B"/>
    <w:rsid w:val="00E702CD"/>
    <w:rsid w:val="00E71040"/>
    <w:rsid w:val="00E76366"/>
    <w:rsid w:val="00E77FC4"/>
    <w:rsid w:val="00E8118D"/>
    <w:rsid w:val="00E81FA2"/>
    <w:rsid w:val="00EA023A"/>
    <w:rsid w:val="00EA7813"/>
    <w:rsid w:val="00EA7FFC"/>
    <w:rsid w:val="00EB08A1"/>
    <w:rsid w:val="00EC2685"/>
    <w:rsid w:val="00EC5B71"/>
    <w:rsid w:val="00EC7B9F"/>
    <w:rsid w:val="00ED1633"/>
    <w:rsid w:val="00EE2AF5"/>
    <w:rsid w:val="00EE50A9"/>
    <w:rsid w:val="00EF2FD1"/>
    <w:rsid w:val="00EF6613"/>
    <w:rsid w:val="00F01238"/>
    <w:rsid w:val="00F0425F"/>
    <w:rsid w:val="00F0757B"/>
    <w:rsid w:val="00F176C0"/>
    <w:rsid w:val="00F17E7B"/>
    <w:rsid w:val="00F205B4"/>
    <w:rsid w:val="00F27F57"/>
    <w:rsid w:val="00F37482"/>
    <w:rsid w:val="00F41B34"/>
    <w:rsid w:val="00F443AD"/>
    <w:rsid w:val="00F445C8"/>
    <w:rsid w:val="00F45430"/>
    <w:rsid w:val="00F47470"/>
    <w:rsid w:val="00F50566"/>
    <w:rsid w:val="00F51C9E"/>
    <w:rsid w:val="00F56A3E"/>
    <w:rsid w:val="00F70380"/>
    <w:rsid w:val="00F92E0C"/>
    <w:rsid w:val="00F93C2A"/>
    <w:rsid w:val="00FA076A"/>
    <w:rsid w:val="00FA0E9B"/>
    <w:rsid w:val="00FA7BB3"/>
    <w:rsid w:val="00FA7F32"/>
    <w:rsid w:val="00FB2DC4"/>
    <w:rsid w:val="00FB61A1"/>
    <w:rsid w:val="00FC53B4"/>
    <w:rsid w:val="00FE066F"/>
    <w:rsid w:val="00FE0EBB"/>
    <w:rsid w:val="00FE7DD9"/>
    <w:rsid w:val="00FF44F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E8C8A5"/>
  <w15:docId w15:val="{6B1376C8-21A7-40EB-9C0F-5DB5EDB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F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41D56"/>
    <w:pPr>
      <w:keepNext/>
      <w:numPr>
        <w:numId w:val="1"/>
      </w:numPr>
      <w:spacing w:before="240" w:after="60"/>
      <w:outlineLvl w:val="0"/>
    </w:pPr>
    <w:rPr>
      <w:rFonts w:asciiTheme="majorHAnsi" w:hAnsiTheme="majorHAnsi"/>
      <w:b/>
      <w:bCs/>
      <w:kern w:val="28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B70C0"/>
    <w:pPr>
      <w:keepNext/>
      <w:keepLines/>
      <w:spacing w:before="120" w:after="120"/>
      <w:ind w:left="576" w:hanging="576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D72D9"/>
    <w:pPr>
      <w:numPr>
        <w:ilvl w:val="2"/>
      </w:numPr>
      <w:spacing w:before="40"/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72D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D72D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D72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D72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72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72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D56"/>
    <w:rPr>
      <w:rFonts w:asciiTheme="majorHAnsi" w:hAnsiTheme="majorHAnsi" w:cs="Arial"/>
      <w:b/>
      <w:bCs/>
      <w:kern w:val="28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B70C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46E4"/>
    <w:rPr>
      <w:rFonts w:cs="Arial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D72D9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CD7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CD72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72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72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jl1">
    <w:name w:val="Stijl1"/>
    <w:basedOn w:val="Standaard"/>
    <w:link w:val="Stijl1Char"/>
    <w:autoRedefine/>
    <w:qFormat/>
    <w:rsid w:val="002F67C2"/>
    <w:pPr>
      <w:jc w:val="center"/>
    </w:pPr>
    <w:rPr>
      <w:rFonts w:ascii="Arial" w:hAnsi="Arial"/>
      <w:sz w:val="20"/>
      <w:szCs w:val="20"/>
    </w:rPr>
  </w:style>
  <w:style w:type="character" w:customStyle="1" w:styleId="Stijl1Char">
    <w:name w:val="Stijl1 Char"/>
    <w:basedOn w:val="Standaardalinea-lettertype"/>
    <w:link w:val="Stijl1"/>
    <w:rsid w:val="002F67C2"/>
    <w:rPr>
      <w:rFonts w:ascii="Arial" w:hAnsi="Arial" w:cs="Arial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2E7BEC"/>
    <w:pPr>
      <w:ind w:left="720"/>
    </w:pPr>
  </w:style>
  <w:style w:type="paragraph" w:customStyle="1" w:styleId="BHeader1">
    <w:name w:val="B_Header1"/>
    <w:basedOn w:val="Standaard"/>
    <w:next w:val="Standaard"/>
    <w:link w:val="BHeader1Char"/>
    <w:autoRedefine/>
    <w:qFormat/>
    <w:rsid w:val="00177AB0"/>
    <w:pPr>
      <w:numPr>
        <w:numId w:val="4"/>
      </w:numPr>
      <w:spacing w:before="240" w:after="120"/>
      <w:outlineLvl w:val="0"/>
    </w:pPr>
    <w:rPr>
      <w:rFonts w:asciiTheme="majorHAnsi" w:hAnsiTheme="majorHAnsi"/>
      <w:b/>
      <w:kern w:val="28"/>
      <w:sz w:val="28"/>
      <w:szCs w:val="28"/>
    </w:rPr>
  </w:style>
  <w:style w:type="paragraph" w:customStyle="1" w:styleId="BHeader2">
    <w:name w:val="B_Header2"/>
    <w:basedOn w:val="Standaard"/>
    <w:next w:val="BStandaard"/>
    <w:link w:val="BHeader2Char"/>
    <w:autoRedefine/>
    <w:qFormat/>
    <w:rsid w:val="006E492D"/>
    <w:pPr>
      <w:tabs>
        <w:tab w:val="left" w:pos="426"/>
      </w:tabs>
      <w:ind w:left="426" w:hanging="426"/>
      <w:outlineLvl w:val="1"/>
    </w:pPr>
  </w:style>
  <w:style w:type="character" w:customStyle="1" w:styleId="BHeader1Char">
    <w:name w:val="B_Header1 Char"/>
    <w:basedOn w:val="Kop1Char"/>
    <w:link w:val="BHeader1"/>
    <w:rsid w:val="00177AB0"/>
    <w:rPr>
      <w:rFonts w:asciiTheme="majorHAnsi" w:hAnsiTheme="majorHAnsi" w:cs="Arial"/>
      <w:b/>
      <w:bCs w:val="0"/>
      <w:kern w:val="28"/>
      <w:sz w:val="28"/>
      <w:szCs w:val="28"/>
    </w:rPr>
  </w:style>
  <w:style w:type="paragraph" w:customStyle="1" w:styleId="BHeader3">
    <w:name w:val="B_Header3"/>
    <w:basedOn w:val="Standaard"/>
    <w:next w:val="Standaard"/>
    <w:link w:val="BHeader3Char"/>
    <w:autoRedefine/>
    <w:qFormat/>
    <w:rsid w:val="00177AB0"/>
    <w:pPr>
      <w:numPr>
        <w:ilvl w:val="2"/>
        <w:numId w:val="4"/>
      </w:numPr>
      <w:outlineLvl w:val="2"/>
    </w:pPr>
  </w:style>
  <w:style w:type="character" w:customStyle="1" w:styleId="BHeader2Char">
    <w:name w:val="B_Header2 Char"/>
    <w:basedOn w:val="Kop2Char"/>
    <w:link w:val="BHeader2"/>
    <w:rsid w:val="006E492D"/>
    <w:rPr>
      <w:rFonts w:asciiTheme="majorHAnsi" w:eastAsiaTheme="majorEastAsia" w:hAnsiTheme="majorHAnsi" w:cs="Arial"/>
      <w:b/>
      <w:sz w:val="24"/>
      <w:szCs w:val="24"/>
    </w:rPr>
  </w:style>
  <w:style w:type="paragraph" w:customStyle="1" w:styleId="BHeader4">
    <w:name w:val="B_Header4"/>
    <w:basedOn w:val="Standaard"/>
    <w:next w:val="Standaard"/>
    <w:link w:val="BHeader4Char"/>
    <w:autoRedefine/>
    <w:qFormat/>
    <w:rsid w:val="00177AB0"/>
    <w:pPr>
      <w:numPr>
        <w:ilvl w:val="3"/>
        <w:numId w:val="4"/>
      </w:numPr>
      <w:ind w:left="862" w:hanging="862"/>
      <w:outlineLvl w:val="3"/>
    </w:pPr>
  </w:style>
  <w:style w:type="character" w:customStyle="1" w:styleId="BHeader3Char">
    <w:name w:val="B_Header3 Char"/>
    <w:basedOn w:val="Kop3Char"/>
    <w:link w:val="BHeader3"/>
    <w:rsid w:val="00177AB0"/>
    <w:rPr>
      <w:rFonts w:cs="Arial"/>
      <w:sz w:val="24"/>
      <w:szCs w:val="24"/>
    </w:rPr>
  </w:style>
  <w:style w:type="paragraph" w:customStyle="1" w:styleId="BHeader5">
    <w:name w:val="B_Header5"/>
    <w:basedOn w:val="Standaard"/>
    <w:next w:val="Standaard"/>
    <w:link w:val="BHeader5Char"/>
    <w:autoRedefine/>
    <w:qFormat/>
    <w:rsid w:val="00091B5F"/>
    <w:pPr>
      <w:numPr>
        <w:ilvl w:val="4"/>
        <w:numId w:val="4"/>
      </w:numPr>
      <w:ind w:left="1009" w:hanging="1009"/>
      <w:outlineLvl w:val="4"/>
    </w:pPr>
  </w:style>
  <w:style w:type="character" w:customStyle="1" w:styleId="BHeader4Char">
    <w:name w:val="B_Header4 Char"/>
    <w:basedOn w:val="Kop4Char"/>
    <w:link w:val="BHeader4"/>
    <w:rsid w:val="00177AB0"/>
    <w:rPr>
      <w:rFonts w:asciiTheme="majorHAnsi" w:eastAsiaTheme="majorEastAsia" w:hAnsiTheme="majorHAnsi" w:cs="Arial"/>
      <w:i w:val="0"/>
      <w:iCs w:val="0"/>
      <w:color w:val="000000" w:themeColor="text1"/>
      <w:sz w:val="24"/>
      <w:szCs w:val="24"/>
    </w:rPr>
  </w:style>
  <w:style w:type="paragraph" w:customStyle="1" w:styleId="BStandaard">
    <w:name w:val="B_Standaard"/>
    <w:link w:val="BStandaardChar"/>
    <w:autoRedefine/>
    <w:qFormat/>
    <w:rsid w:val="0094593D"/>
    <w:pPr>
      <w:tabs>
        <w:tab w:val="left" w:pos="426"/>
      </w:tabs>
      <w:spacing w:after="0" w:line="240" w:lineRule="auto"/>
    </w:pPr>
    <w:rPr>
      <w:rFonts w:cs="Arial"/>
      <w:sz w:val="20"/>
      <w:szCs w:val="20"/>
    </w:rPr>
  </w:style>
  <w:style w:type="character" w:customStyle="1" w:styleId="BHeader5Char">
    <w:name w:val="B_Header5 Char"/>
    <w:basedOn w:val="Kop5Char"/>
    <w:link w:val="BHeader5"/>
    <w:rsid w:val="00091B5F"/>
    <w:rPr>
      <w:rFonts w:asciiTheme="majorHAnsi" w:eastAsiaTheme="majorEastAsia" w:hAnsiTheme="majorHAnsi" w:cs="Arial"/>
      <w:color w:val="000000" w:themeColor="text1"/>
      <w:sz w:val="24"/>
      <w:szCs w:val="24"/>
    </w:rPr>
  </w:style>
  <w:style w:type="paragraph" w:styleId="Geenafstand">
    <w:name w:val="No Spacing"/>
    <w:uiPriority w:val="1"/>
    <w:qFormat/>
    <w:rsid w:val="0066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BStandaardChar">
    <w:name w:val="B_Standaard Char"/>
    <w:basedOn w:val="Standaardalinea-lettertype"/>
    <w:link w:val="BStandaard"/>
    <w:rsid w:val="0094593D"/>
    <w:rPr>
      <w:rFonts w:cs="Arial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6C34FE"/>
    <w:rPr>
      <w:rFonts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C34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34FE"/>
    <w:rPr>
      <w:rFonts w:cs="Arial"/>
      <w:sz w:val="24"/>
      <w:szCs w:val="24"/>
    </w:rPr>
  </w:style>
  <w:style w:type="table" w:styleId="Tabelraster">
    <w:name w:val="Table Grid"/>
    <w:basedOn w:val="Standaardtabel"/>
    <w:uiPriority w:val="39"/>
    <w:rsid w:val="006C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itle">
    <w:name w:val="B_Title"/>
    <w:basedOn w:val="Standaard"/>
    <w:next w:val="BStandaard"/>
    <w:link w:val="BTitleChar"/>
    <w:autoRedefine/>
    <w:qFormat/>
    <w:rsid w:val="00E129D8"/>
    <w:pPr>
      <w:tabs>
        <w:tab w:val="center" w:pos="4536"/>
        <w:tab w:val="right" w:pos="9072"/>
      </w:tabs>
      <w:jc w:val="center"/>
    </w:pPr>
    <w:rPr>
      <w:b/>
      <w:sz w:val="28"/>
      <w:szCs w:val="28"/>
    </w:rPr>
  </w:style>
  <w:style w:type="paragraph" w:customStyle="1" w:styleId="BSubTitle">
    <w:name w:val="B_Sub Title"/>
    <w:basedOn w:val="Standaard"/>
    <w:next w:val="BStandaard"/>
    <w:link w:val="BSubTitleChar"/>
    <w:autoRedefine/>
    <w:qFormat/>
    <w:rsid w:val="00C23FA3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BTitleChar">
    <w:name w:val="B_Title Char"/>
    <w:basedOn w:val="KoptekstChar"/>
    <w:link w:val="BTitle"/>
    <w:rsid w:val="00E129D8"/>
    <w:rPr>
      <w:rFonts w:cs="Arial"/>
      <w:b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2E1FF5"/>
    <w:rPr>
      <w:color w:val="0563C1" w:themeColor="hyperlink"/>
      <w:u w:val="single"/>
    </w:rPr>
  </w:style>
  <w:style w:type="character" w:customStyle="1" w:styleId="BSubTitleChar">
    <w:name w:val="B_Sub Title Char"/>
    <w:basedOn w:val="KoptekstChar"/>
    <w:link w:val="BSubTitle"/>
    <w:rsid w:val="00C23FA3"/>
    <w:rPr>
      <w:rFonts w:cs="Arial"/>
      <w:sz w:val="28"/>
      <w:szCs w:val="28"/>
    </w:rPr>
  </w:style>
  <w:style w:type="paragraph" w:customStyle="1" w:styleId="Bparagraph01">
    <w:name w:val="B_paragraph01"/>
    <w:basedOn w:val="Standaard"/>
    <w:link w:val="Bparagraph01Char"/>
    <w:autoRedefine/>
    <w:qFormat/>
    <w:rsid w:val="008B2C8A"/>
    <w:pPr>
      <w:keepLines/>
      <w:tabs>
        <w:tab w:val="left" w:pos="1134"/>
      </w:tabs>
      <w:spacing w:after="120"/>
      <w:ind w:left="1134" w:hanging="1134"/>
    </w:pPr>
  </w:style>
  <w:style w:type="paragraph" w:customStyle="1" w:styleId="Bparagraph02">
    <w:name w:val="B_paragraph02"/>
    <w:basedOn w:val="Standaard"/>
    <w:link w:val="Bparagraph02Char"/>
    <w:autoRedefine/>
    <w:qFormat/>
    <w:rsid w:val="00B90A29"/>
    <w:pPr>
      <w:tabs>
        <w:tab w:val="left" w:pos="1701"/>
      </w:tabs>
      <w:ind w:left="1701" w:hanging="1701"/>
    </w:pPr>
  </w:style>
  <w:style w:type="character" w:customStyle="1" w:styleId="Bparagraph01Char">
    <w:name w:val="B_paragraph01 Char"/>
    <w:basedOn w:val="BStandaardChar"/>
    <w:link w:val="Bparagraph01"/>
    <w:rsid w:val="004746E4"/>
    <w:rPr>
      <w:rFonts w:ascii="Verdana" w:hAnsi="Verdana" w:cs="Arial"/>
      <w:sz w:val="24"/>
      <w:szCs w:val="24"/>
    </w:rPr>
  </w:style>
  <w:style w:type="paragraph" w:customStyle="1" w:styleId="BNrItems01">
    <w:name w:val="B_Nr_Items01"/>
    <w:basedOn w:val="Standaard"/>
    <w:link w:val="BNrItems01Char"/>
    <w:autoRedefine/>
    <w:qFormat/>
    <w:rsid w:val="00693937"/>
    <w:pPr>
      <w:tabs>
        <w:tab w:val="left" w:pos="0"/>
      </w:tabs>
      <w:spacing w:before="60" w:after="60"/>
      <w:contextualSpacing/>
    </w:pPr>
    <w:rPr>
      <w:sz w:val="22"/>
      <w:szCs w:val="22"/>
      <w:lang w:eastAsia="nl-NL"/>
    </w:rPr>
  </w:style>
  <w:style w:type="character" w:customStyle="1" w:styleId="Bparagraph02Char">
    <w:name w:val="B_paragraph02 Char"/>
    <w:basedOn w:val="Bparagraph01Char"/>
    <w:link w:val="Bparagraph02"/>
    <w:rsid w:val="004746E4"/>
    <w:rPr>
      <w:rFonts w:ascii="Verdana" w:hAnsi="Verdana" w:cs="Arial"/>
      <w:sz w:val="24"/>
      <w:szCs w:val="24"/>
    </w:rPr>
  </w:style>
  <w:style w:type="paragraph" w:customStyle="1" w:styleId="BNrItems02">
    <w:name w:val="B_Nr_Items02"/>
    <w:basedOn w:val="Standaard"/>
    <w:link w:val="BNrItems02Char"/>
    <w:autoRedefine/>
    <w:qFormat/>
    <w:rsid w:val="00E76366"/>
    <w:pPr>
      <w:numPr>
        <w:numId w:val="3"/>
      </w:numPr>
    </w:pPr>
  </w:style>
  <w:style w:type="character" w:customStyle="1" w:styleId="BNrItems01Char">
    <w:name w:val="B_Nr_Items01 Char"/>
    <w:basedOn w:val="BStandaardChar"/>
    <w:link w:val="BNrItems01"/>
    <w:rsid w:val="00693937"/>
    <w:rPr>
      <w:rFonts w:cs="Arial"/>
      <w:sz w:val="20"/>
      <w:szCs w:val="20"/>
      <w:lang w:eastAsia="nl-NL"/>
    </w:rPr>
  </w:style>
  <w:style w:type="character" w:customStyle="1" w:styleId="BNrItems02Char">
    <w:name w:val="B_Nr_Items02 Char"/>
    <w:basedOn w:val="BNrItems01Char"/>
    <w:link w:val="BNrItems02"/>
    <w:rsid w:val="004746E4"/>
    <w:rPr>
      <w:rFonts w:ascii="Verdana" w:hAnsi="Verdana" w:cs="Arial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A5E80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A5E8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A5E8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7A5E80"/>
    <w:pPr>
      <w:spacing w:after="100"/>
      <w:ind w:left="480"/>
    </w:pPr>
  </w:style>
  <w:style w:type="character" w:customStyle="1" w:styleId="Bibliogrphy">
    <w:name w:val="Bibliogrphy"/>
    <w:basedOn w:val="Standaardalinea-lettertype"/>
    <w:uiPriority w:val="99"/>
    <w:rsid w:val="00781CB2"/>
    <w:rPr>
      <w:rFonts w:cs="Times New Roman"/>
    </w:rPr>
  </w:style>
  <w:style w:type="paragraph" w:customStyle="1" w:styleId="Bparagraph00">
    <w:name w:val="B_paragraph00"/>
    <w:basedOn w:val="BStandaard"/>
    <w:autoRedefine/>
    <w:qFormat/>
    <w:rsid w:val="002206A2"/>
    <w:pPr>
      <w:numPr>
        <w:numId w:val="10"/>
      </w:numPr>
      <w:tabs>
        <w:tab w:val="clear" w:pos="426"/>
        <w:tab w:val="left" w:pos="567"/>
      </w:tabs>
      <w:spacing w:line="276" w:lineRule="auto"/>
      <w:ind w:left="567" w:hanging="567"/>
    </w:pPr>
    <w:rPr>
      <w:kern w:val="28"/>
      <w:sz w:val="22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03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345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F5D9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F5D91"/>
    <w:rPr>
      <w:rFonts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5D91"/>
    <w:rPr>
      <w:vertAlign w:val="superscript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E0EBB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E0EBB"/>
    <w:rPr>
      <w:rFonts w:ascii="Consolas" w:hAnsi="Consolas" w:cs="Arial"/>
      <w:sz w:val="20"/>
      <w:szCs w:val="20"/>
    </w:rPr>
  </w:style>
  <w:style w:type="paragraph" w:styleId="Revisie">
    <w:name w:val="Revision"/>
    <w:hidden/>
    <w:uiPriority w:val="99"/>
    <w:semiHidden/>
    <w:rsid w:val="003855E2"/>
    <w:pPr>
      <w:spacing w:after="0" w:line="240" w:lineRule="auto"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77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77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77C6"/>
    <w:rPr>
      <w:rFonts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77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77C6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brightlabs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\Desktop\Brightlabs\Kwaliteitsbewaking\Procedurehandboek\Sjablonen\Brightlabs%20ISO%20AM%20template.dotx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EC10-8F27-4B8A-A93D-08170805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Brightlabs ISO AM template.dotx</Template>
  <TotalTime>3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Jansen</dc:creator>
  <cp:lastModifiedBy>Marjo Knapen</cp:lastModifiedBy>
  <cp:revision>2</cp:revision>
  <cp:lastPrinted>2024-10-30T15:07:00Z</cp:lastPrinted>
  <dcterms:created xsi:type="dcterms:W3CDTF">2025-01-03T14:52:00Z</dcterms:created>
  <dcterms:modified xsi:type="dcterms:W3CDTF">2025-01-03T14:52:00Z</dcterms:modified>
</cp:coreProperties>
</file>