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9"/>
        <w:gridCol w:w="1842"/>
        <w:gridCol w:w="6237"/>
      </w:tblGrid>
      <w:tr w:rsidR="0044022B" w:rsidRPr="005157C3" w14:paraId="6F123578" w14:textId="77777777" w:rsidTr="00845B91">
        <w:trPr>
          <w:trHeight w:val="425"/>
        </w:trPr>
        <w:tc>
          <w:tcPr>
            <w:tcW w:w="15876" w:type="dxa"/>
            <w:gridSpan w:val="4"/>
            <w:vAlign w:val="center"/>
          </w:tcPr>
          <w:p w14:paraId="0D50C7EB" w14:textId="1B576D25" w:rsidR="0044022B" w:rsidRPr="002D5CE1" w:rsidRDefault="009565B2" w:rsidP="009565B2">
            <w:pPr>
              <w:tabs>
                <w:tab w:val="left" w:pos="2616"/>
              </w:tabs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CUSTOMER INFORMATION</w:t>
            </w:r>
            <w:r w:rsidR="005157C3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="0044022B"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ab/>
            </w:r>
          </w:p>
        </w:tc>
      </w:tr>
      <w:tr w:rsidR="0044022B" w:rsidRPr="002D5CE1" w14:paraId="5C8E2C91" w14:textId="77777777" w:rsidTr="000B1F2A">
        <w:trPr>
          <w:trHeight w:val="456"/>
        </w:trPr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89A3827" w14:textId="6BBE26B1" w:rsidR="0044022B" w:rsidRPr="002D5CE1" w:rsidRDefault="009565B2" w:rsidP="000B1F2A">
            <w:pPr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 xml:space="preserve">Company </w:t>
            </w:r>
            <w:r w:rsidR="000E586F">
              <w:rPr>
                <w:rFonts w:ascii="Arial" w:hAnsi="Arial"/>
                <w:sz w:val="22"/>
                <w:szCs w:val="22"/>
                <w:lang w:val="en-GB"/>
              </w:rPr>
              <w:t>n</w:t>
            </w:r>
            <w:r w:rsidRPr="002D5CE1">
              <w:rPr>
                <w:rFonts w:ascii="Arial" w:hAnsi="Arial"/>
                <w:sz w:val="22"/>
                <w:szCs w:val="22"/>
                <w:lang w:val="en-GB"/>
              </w:rPr>
              <w:t>ame</w:t>
            </w:r>
            <w:r w:rsidR="00721263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9C5596">
              <w:rPr>
                <w:rStyle w:val="FootnoteReference"/>
                <w:rFonts w:ascii="Arial" w:hAnsi="Arial"/>
                <w:sz w:val="22"/>
                <w:szCs w:val="22"/>
                <w:lang w:val="en-GB"/>
              </w:rPr>
              <w:footnoteReference w:id="1"/>
            </w:r>
            <w:r w:rsidR="0044022B" w:rsidRPr="002D5CE1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F68F7E0" w14:textId="77777777" w:rsidR="0044022B" w:rsidRPr="002D5CE1" w:rsidRDefault="0044022B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38FA1FB2" w14:textId="77777777" w:rsidR="0044022B" w:rsidRPr="002D5CE1" w:rsidRDefault="0044022B" w:rsidP="000B1F2A">
            <w:pPr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Ad</w:t>
            </w:r>
            <w:r w:rsidR="00D92DDD" w:rsidRPr="002D5CE1">
              <w:rPr>
                <w:rFonts w:ascii="Arial" w:hAnsi="Arial"/>
                <w:sz w:val="22"/>
                <w:szCs w:val="22"/>
                <w:lang w:val="en-GB"/>
              </w:rPr>
              <w:t>d</w:t>
            </w:r>
            <w:r w:rsidRPr="002D5CE1">
              <w:rPr>
                <w:rFonts w:ascii="Arial" w:hAnsi="Arial"/>
                <w:sz w:val="22"/>
                <w:szCs w:val="22"/>
                <w:lang w:val="en-GB"/>
              </w:rPr>
              <w:t>res</w:t>
            </w:r>
            <w:r w:rsidR="00D92DDD" w:rsidRPr="002D5CE1">
              <w:rPr>
                <w:rFonts w:ascii="Arial" w:hAnsi="Arial"/>
                <w:sz w:val="22"/>
                <w:szCs w:val="22"/>
                <w:lang w:val="en-GB"/>
              </w:rPr>
              <w:t>s</w:t>
            </w:r>
            <w:r w:rsidRPr="002D5CE1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E9EC8E7" w14:textId="77777777" w:rsidR="0044022B" w:rsidRPr="002D5CE1" w:rsidRDefault="0044022B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9C2C07" w:rsidRPr="002D5CE1" w14:paraId="2DAE3359" w14:textId="77777777" w:rsidTr="000B1F2A">
        <w:trPr>
          <w:trHeight w:val="456"/>
        </w:trPr>
        <w:tc>
          <w:tcPr>
            <w:tcW w:w="2268" w:type="dxa"/>
            <w:vAlign w:val="bottom"/>
          </w:tcPr>
          <w:p w14:paraId="5550B12F" w14:textId="0B83CB83" w:rsidR="009C2C07" w:rsidRPr="002D5CE1" w:rsidRDefault="005C7C13" w:rsidP="000B1F2A">
            <w:pPr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 xml:space="preserve">Contact </w:t>
            </w:r>
            <w:proofErr w:type="gramStart"/>
            <w:r w:rsidRPr="002D5CE1">
              <w:rPr>
                <w:rFonts w:ascii="Arial" w:hAnsi="Arial"/>
                <w:sz w:val="22"/>
                <w:szCs w:val="22"/>
                <w:lang w:val="en-GB"/>
              </w:rPr>
              <w:t>person</w:t>
            </w:r>
            <w:r w:rsidR="00DC4A5E">
              <w:rPr>
                <w:rFonts w:ascii="Arial" w:hAnsi="Arial"/>
                <w:sz w:val="22"/>
                <w:szCs w:val="22"/>
                <w:lang w:val="en-GB"/>
              </w:rPr>
              <w:t xml:space="preserve">  </w:t>
            </w:r>
            <w:r w:rsidRPr="002D5CE1">
              <w:rPr>
                <w:rFonts w:ascii="Arial" w:hAnsi="Arial"/>
                <w:sz w:val="22"/>
                <w:szCs w:val="22"/>
                <w:lang w:val="en-GB"/>
              </w:rPr>
              <w:t>: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3AA313E" w14:textId="77777777" w:rsidR="009C2C07" w:rsidRPr="002D5CE1" w:rsidRDefault="009C2C07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vAlign w:val="bottom"/>
          </w:tcPr>
          <w:p w14:paraId="032FD0D9" w14:textId="77777777" w:rsidR="009C2C07" w:rsidRPr="002D5CE1" w:rsidRDefault="009C2C07" w:rsidP="000B1F2A">
            <w:pPr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C6BC695" w14:textId="77777777" w:rsidR="009C2C07" w:rsidRPr="002D5CE1" w:rsidRDefault="009C2C07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44022B" w:rsidRPr="002D5CE1" w14:paraId="2E29CAB1" w14:textId="77777777" w:rsidTr="000B1F2A">
        <w:trPr>
          <w:trHeight w:val="476"/>
        </w:trPr>
        <w:tc>
          <w:tcPr>
            <w:tcW w:w="2268" w:type="dxa"/>
            <w:vAlign w:val="bottom"/>
          </w:tcPr>
          <w:p w14:paraId="0EF4B96C" w14:textId="65D7E4E5" w:rsidR="0044022B" w:rsidRPr="002D5CE1" w:rsidRDefault="005C7C13" w:rsidP="000B1F2A">
            <w:pPr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Email for report</w:t>
            </w:r>
            <w:r w:rsidR="00721263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2D5CE1">
              <w:rPr>
                <w:rFonts w:ascii="Arial" w:hAnsi="Arial"/>
                <w:sz w:val="22"/>
                <w:szCs w:val="22"/>
                <w:vertAlign w:val="superscript"/>
                <w:lang w:val="en-GB"/>
              </w:rPr>
              <w:t>1</w:t>
            </w:r>
            <w:r w:rsidRPr="002D5CE1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D7A20C6" w14:textId="77777777" w:rsidR="0044022B" w:rsidRPr="002D5CE1" w:rsidRDefault="0044022B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vAlign w:val="bottom"/>
          </w:tcPr>
          <w:p w14:paraId="31484324" w14:textId="4DFC8CD0" w:rsidR="0044022B" w:rsidRPr="002D5CE1" w:rsidRDefault="005C7C13" w:rsidP="000B1F2A">
            <w:pPr>
              <w:jc w:val="right"/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C44958B" w14:textId="77777777" w:rsidR="0044022B" w:rsidRPr="002D5CE1" w:rsidRDefault="0044022B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17059E12" w14:textId="77777777" w:rsidR="00A25D9E" w:rsidRPr="002D5CE1" w:rsidRDefault="00A25D9E" w:rsidP="002713A8">
      <w:pPr>
        <w:rPr>
          <w:rFonts w:ascii="Arial" w:hAnsi="Arial"/>
          <w:sz w:val="22"/>
          <w:szCs w:val="22"/>
          <w:lang w:val="en-GB"/>
        </w:rPr>
      </w:pPr>
    </w:p>
    <w:tbl>
      <w:tblPr>
        <w:tblStyle w:val="TableGrid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842"/>
        <w:gridCol w:w="2694"/>
        <w:gridCol w:w="3543"/>
        <w:gridCol w:w="3402"/>
      </w:tblGrid>
      <w:tr w:rsidR="004565DA" w:rsidRPr="00C25FD1" w14:paraId="4672726E" w14:textId="4BC25B3D" w:rsidTr="001E1053">
        <w:trPr>
          <w:trHeight w:val="450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vAlign w:val="center"/>
          </w:tcPr>
          <w:p w14:paraId="7A331CE1" w14:textId="3BD833BF" w:rsidR="004565DA" w:rsidRPr="002D5CE1" w:rsidRDefault="004565DA" w:rsidP="005C7B0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SAMPLE INFORMATION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Pr="00D170C1">
              <w:rPr>
                <w:rFonts w:ascii="Arial" w:hAnsi="Arial"/>
                <w:bCs/>
                <w:sz w:val="20"/>
                <w:szCs w:val="20"/>
                <w:u w:val="single"/>
                <w:lang w:val="en-GB"/>
              </w:rPr>
              <w:t>(</w:t>
            </w:r>
            <w:r w:rsidRPr="003B4E2D">
              <w:rPr>
                <w:rFonts w:ascii="Arial" w:hAnsi="Arial"/>
                <w:bCs/>
                <w:color w:val="FF0000"/>
                <w:sz w:val="20"/>
                <w:szCs w:val="20"/>
                <w:u w:val="single"/>
                <w:lang w:val="en-GB"/>
              </w:rPr>
              <w:t xml:space="preserve">All requested information must be filled in otherwise </w:t>
            </w:r>
            <w:r w:rsidR="00D170C1" w:rsidRPr="003B4E2D">
              <w:rPr>
                <w:rFonts w:ascii="Arial" w:hAnsi="Arial"/>
                <w:bCs/>
                <w:color w:val="FF0000"/>
                <w:sz w:val="20"/>
                <w:szCs w:val="20"/>
                <w:u w:val="single"/>
                <w:lang w:val="en-GB"/>
              </w:rPr>
              <w:t>lead-times are not guaranteed</w:t>
            </w:r>
            <w:r w:rsidR="00D170C1" w:rsidRPr="00D170C1">
              <w:rPr>
                <w:rFonts w:ascii="Arial" w:hAnsi="Arial"/>
                <w:bCs/>
                <w:sz w:val="20"/>
                <w:szCs w:val="20"/>
                <w:u w:val="single"/>
                <w:lang w:val="en-GB"/>
              </w:rPr>
              <w:t>)</w:t>
            </w:r>
          </w:p>
        </w:tc>
      </w:tr>
      <w:tr w:rsidR="00826C8F" w:rsidRPr="00C74897" w14:paraId="3EFE1BA8" w14:textId="15E7EF42" w:rsidTr="00796AA6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90FCD3" w14:textId="26267B64" w:rsidR="00826C8F" w:rsidRDefault="00826C8F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Lead time </w:t>
            </w:r>
            <w:r w:rsidR="009C5596">
              <w:rPr>
                <w:rStyle w:val="FootnoteReference"/>
                <w:rFonts w:ascii="Arial" w:hAnsi="Arial"/>
                <w:b/>
                <w:sz w:val="22"/>
                <w:szCs w:val="22"/>
                <w:lang w:val="en-GB"/>
              </w:rPr>
              <w:footnoteReference w:id="2"/>
            </w:r>
          </w:p>
          <w:p w14:paraId="0B34E89B" w14:textId="6517A696" w:rsidR="00826C8F" w:rsidRPr="009F6BFB" w:rsidRDefault="00826C8F" w:rsidP="00A607C4">
            <w:pPr>
              <w:jc w:val="center"/>
              <w:rPr>
                <w:rFonts w:ascii="Arial" w:hAnsi="Arial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GB"/>
              </w:rPr>
              <w:t>(Business days)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CC3497" w14:textId="1B13AC21" w:rsidR="00826C8F" w:rsidRPr="002D5CE1" w:rsidRDefault="00826C8F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796AA6">
              <w:rPr>
                <w:rFonts w:ascii="Arial" w:hAnsi="Arial"/>
                <w:b/>
                <w:sz w:val="22"/>
                <w:szCs w:val="22"/>
                <w:lang w:val="en-GB"/>
              </w:rPr>
              <w:t>Storage condition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85BC8B" w14:textId="77777777" w:rsidR="00826C8F" w:rsidRDefault="00826C8F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Scop</w:t>
            </w:r>
            <w:r w:rsidR="00796AA6">
              <w:rPr>
                <w:rFonts w:ascii="Arial" w:hAnsi="Arial"/>
                <w:b/>
                <w:sz w:val="22"/>
                <w:szCs w:val="22"/>
                <w:lang w:val="en-GB"/>
              </w:rPr>
              <w:t>e</w:t>
            </w:r>
          </w:p>
          <w:p w14:paraId="400A33C3" w14:textId="7359DD3F" w:rsidR="00796AA6" w:rsidRPr="00796AA6" w:rsidRDefault="00796AA6" w:rsidP="00A607C4">
            <w:pPr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  <w:lang w:val="en-GB"/>
              </w:rPr>
            </w:pPr>
            <w:r w:rsidRPr="00796AA6">
              <w:rPr>
                <w:rFonts w:ascii="Arial" w:hAnsi="Arial"/>
                <w:bCs/>
                <w:i/>
                <w:iCs/>
                <w:sz w:val="18"/>
                <w:szCs w:val="18"/>
                <w:lang w:val="en-GB"/>
              </w:rPr>
              <w:t>(select as quoted)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343EF0" w14:textId="03BE938A" w:rsidR="00826C8F" w:rsidRDefault="00826C8F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Sample type</w:t>
            </w:r>
          </w:p>
          <w:p w14:paraId="636BF0B4" w14:textId="59AAAD13" w:rsidR="00A607C4" w:rsidRPr="002D5CE1" w:rsidRDefault="00A607C4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GB"/>
              </w:rPr>
              <w:t xml:space="preserve">(only </w:t>
            </w:r>
            <w:r w:rsidRPr="00A607C4">
              <w:rPr>
                <w:rFonts w:ascii="Arial" w:hAnsi="Arial"/>
                <w:b/>
                <w:i/>
                <w:iCs/>
                <w:sz w:val="18"/>
                <w:szCs w:val="18"/>
                <w:lang w:val="en-GB"/>
              </w:rPr>
              <w:t>GMP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GB"/>
              </w:rPr>
              <w:t xml:space="preserve"> scope)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0FDBBB" w14:textId="6B73D928" w:rsidR="00826C8F" w:rsidRDefault="00826C8F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Controlled substance / Opiate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D272D7" w14:textId="1FFF9491" w:rsidR="00826C8F" w:rsidRDefault="00170A66" w:rsidP="00A607C4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Hazard level</w:t>
            </w:r>
            <w:r w:rsidR="009C5596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="00C25FD1">
              <w:rPr>
                <w:rStyle w:val="FootnoteReference"/>
                <w:rFonts w:ascii="Arial" w:hAnsi="Arial"/>
                <w:b/>
                <w:sz w:val="22"/>
                <w:szCs w:val="22"/>
                <w:lang w:val="en-GB"/>
              </w:rPr>
              <w:footnoteReference w:id="3"/>
            </w:r>
          </w:p>
        </w:tc>
      </w:tr>
      <w:tr w:rsidR="00A607C4" w:rsidRPr="00DC4A5E" w14:paraId="71EFD3C3" w14:textId="77777777" w:rsidTr="00796AA6">
        <w:trPr>
          <w:trHeight w:val="13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A5E" w14:textId="77777777" w:rsidR="00A607C4" w:rsidRPr="002D5CE1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59752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2D5CE1">
              <w:rPr>
                <w:rFonts w:ascii="Arial" w:hAnsi="Arial"/>
                <w:sz w:val="20"/>
                <w:szCs w:val="20"/>
                <w:lang w:val="en-GB"/>
              </w:rPr>
              <w:t xml:space="preserve"> 2 days</w:t>
            </w:r>
          </w:p>
          <w:p w14:paraId="1848A031" w14:textId="77777777" w:rsidR="00A607C4" w:rsidRPr="002D5CE1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2469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 w:rsidRPr="002D5CE1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2D5CE1">
              <w:rPr>
                <w:rFonts w:ascii="Arial" w:hAnsi="Arial"/>
                <w:sz w:val="20"/>
                <w:szCs w:val="20"/>
                <w:lang w:val="en-GB"/>
              </w:rPr>
              <w:t xml:space="preserve"> 5 days</w:t>
            </w:r>
          </w:p>
          <w:p w14:paraId="35363BB0" w14:textId="77777777" w:rsidR="00A607C4" w:rsidRPr="002D5CE1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38560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 w:rsidRPr="002D5CE1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2D5CE1">
              <w:rPr>
                <w:rFonts w:ascii="Arial" w:hAnsi="Arial"/>
                <w:sz w:val="20"/>
                <w:szCs w:val="20"/>
                <w:lang w:val="en-GB"/>
              </w:rPr>
              <w:t xml:space="preserve"> 10 days (regular)</w:t>
            </w:r>
          </w:p>
          <w:p w14:paraId="73E8DF73" w14:textId="5E7C46BC" w:rsidR="00A607C4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57011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 w:rsidRPr="002D5CE1">
                  <w:rPr>
                    <w:rFonts w:ascii="MS Gothic" w:eastAsia="MS Gothic" w:hAnsi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2D5CE1">
              <w:rPr>
                <w:rFonts w:ascii="Arial" w:hAnsi="Arial"/>
                <w:sz w:val="20"/>
                <w:szCs w:val="20"/>
                <w:lang w:val="en-GB"/>
              </w:rPr>
              <w:t xml:space="preserve"> Other</w:t>
            </w:r>
            <w:r w:rsidR="009C5596"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2EF" w14:textId="4347CBEF" w:rsidR="007C47DF" w:rsidRPr="007C47DF" w:rsidRDefault="00B978E1" w:rsidP="002E7EA6">
            <w:pPr>
              <w:rPr>
                <w:rFonts w:ascii="Arial" w:hAnsi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46265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7C47DF">
              <w:rPr>
                <w:rFonts w:ascii="Arial" w:hAnsi="Arial"/>
                <w:sz w:val="20"/>
                <w:szCs w:val="20"/>
                <w:lang w:val="en-GB"/>
              </w:rPr>
              <w:t>Room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 xml:space="preserve"> temperature</w:t>
            </w:r>
            <w:r w:rsidR="007C47DF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7AE1C039" w14:textId="2A4BC4FF" w:rsidR="00A607C4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3296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>
              <w:rPr>
                <w:rFonts w:ascii="Arial" w:hAnsi="Arial"/>
                <w:sz w:val="20"/>
                <w:szCs w:val="20"/>
                <w:lang w:val="en-GB"/>
              </w:rPr>
              <w:t xml:space="preserve"> Cooled (2-8°C)</w:t>
            </w:r>
          </w:p>
          <w:p w14:paraId="47D1383C" w14:textId="41983A6D" w:rsidR="00A607C4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63059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>
              <w:rPr>
                <w:rFonts w:ascii="Arial" w:hAnsi="Arial"/>
                <w:sz w:val="20"/>
                <w:szCs w:val="20"/>
                <w:lang w:val="en-GB"/>
              </w:rPr>
              <w:t xml:space="preserve"> Frozen (-20°C)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3FE" w14:textId="2BAABD9A" w:rsidR="00C25FD1" w:rsidRPr="00796AA6" w:rsidRDefault="00B978E1" w:rsidP="00A607C4">
            <w:pPr>
              <w:tabs>
                <w:tab w:val="left" w:pos="1455"/>
              </w:tabs>
              <w:rPr>
                <w:rFonts w:ascii="Arial" w:hAnsi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US"/>
                </w:rPr>
                <w:id w:val="-19264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FD1" w:rsidRPr="00C25FD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07C4" w:rsidRPr="00C25FD1">
              <w:rPr>
                <w:rFonts w:ascii="Arial" w:hAnsi="Arial"/>
                <w:sz w:val="20"/>
                <w:szCs w:val="20"/>
                <w:lang w:val="en-US"/>
              </w:rPr>
              <w:t xml:space="preserve"> GMP</w:t>
            </w:r>
            <w:r w:rsidR="00C25FD1" w:rsidRPr="00C25FD1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C25FD1">
              <w:rPr>
                <w:rStyle w:val="FootnoteReference"/>
                <w:rFonts w:ascii="Arial" w:hAnsi="Arial"/>
                <w:sz w:val="20"/>
                <w:szCs w:val="20"/>
                <w:lang w:val="fr-FR"/>
              </w:rPr>
              <w:footnoteReference w:id="4"/>
            </w:r>
          </w:p>
          <w:p w14:paraId="40674092" w14:textId="5FC012B7" w:rsidR="00796AA6" w:rsidRPr="00796AA6" w:rsidRDefault="00796AA6" w:rsidP="00A607C4">
            <w:pPr>
              <w:tabs>
                <w:tab w:val="left" w:pos="1455"/>
              </w:tabs>
              <w:rPr>
                <w:rFonts w:ascii="Arial" w:hAnsi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2178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non-GMP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CF5E" w14:textId="77777777" w:rsidR="00A607C4" w:rsidRDefault="00B978E1" w:rsidP="00A607C4">
            <w:pPr>
              <w:tabs>
                <w:tab w:val="left" w:pos="1455"/>
                <w:tab w:val="left" w:pos="2587"/>
              </w:tabs>
              <w:ind w:firstLine="180"/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95932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8E3405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>Drug Product</w:t>
            </w:r>
          </w:p>
          <w:p w14:paraId="4F9E3891" w14:textId="77777777" w:rsidR="00A607C4" w:rsidRDefault="00B978E1" w:rsidP="00A607C4">
            <w:pPr>
              <w:tabs>
                <w:tab w:val="left" w:pos="1455"/>
                <w:tab w:val="left" w:pos="2587"/>
              </w:tabs>
              <w:ind w:firstLine="180"/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4957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9F6BFB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A607C4" w:rsidRPr="001B37B7">
              <w:rPr>
                <w:rFonts w:ascii="Arial" w:hAnsi="Arial"/>
                <w:sz w:val="20"/>
                <w:szCs w:val="20"/>
                <w:lang w:val="en-GB"/>
              </w:rPr>
              <w:t xml:space="preserve">Drug 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>substance (API)</w:t>
            </w:r>
          </w:p>
          <w:p w14:paraId="03ECF057" w14:textId="77777777" w:rsidR="00A607C4" w:rsidRDefault="00B978E1" w:rsidP="00A607C4">
            <w:pPr>
              <w:tabs>
                <w:tab w:val="left" w:pos="1455"/>
                <w:tab w:val="left" w:pos="2587"/>
              </w:tabs>
              <w:ind w:firstLine="180"/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14848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8E3405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>Excipient</w:t>
            </w:r>
          </w:p>
          <w:p w14:paraId="28CAC625" w14:textId="1E733D61" w:rsidR="00A607C4" w:rsidRDefault="00B978E1" w:rsidP="00A607C4">
            <w:pPr>
              <w:tabs>
                <w:tab w:val="left" w:pos="1455"/>
                <w:tab w:val="left" w:pos="2587"/>
              </w:tabs>
              <w:ind w:firstLine="180"/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5076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1B37B7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>Raw material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664B" w14:textId="697B92A4" w:rsidR="00A607C4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6837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2D5CE1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>No = not applicable</w:t>
            </w:r>
          </w:p>
          <w:p w14:paraId="631D0F94" w14:textId="77777777" w:rsidR="00A607C4" w:rsidRPr="00587C62" w:rsidRDefault="00A607C4" w:rsidP="00A607C4">
            <w:pPr>
              <w:rPr>
                <w:rFonts w:ascii="Arial" w:hAnsi="Arial"/>
                <w:sz w:val="8"/>
                <w:szCs w:val="8"/>
                <w:lang w:val="en-GB"/>
              </w:rPr>
            </w:pPr>
          </w:p>
          <w:p w14:paraId="06204F9D" w14:textId="648EB653" w:rsidR="00A607C4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4194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2D5CE1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 xml:space="preserve">Yes = Addition of FR175 (or similar client form) is </w:t>
            </w:r>
            <w:r w:rsidR="00A607C4" w:rsidRPr="00826C8F">
              <w:rPr>
                <w:rFonts w:ascii="Arial" w:hAnsi="Arial"/>
                <w:sz w:val="20"/>
                <w:szCs w:val="20"/>
                <w:u w:val="single"/>
                <w:lang w:val="en-GB"/>
              </w:rPr>
              <w:t>mandatory</w:t>
            </w:r>
            <w:r w:rsidR="00A607C4">
              <w:rPr>
                <w:rFonts w:ascii="Arial" w:hAnsi="Arial"/>
                <w:sz w:val="20"/>
                <w:szCs w:val="20"/>
                <w:lang w:val="en-GB"/>
              </w:rPr>
              <w:t xml:space="preserve"> in case of </w:t>
            </w:r>
            <w:r w:rsidR="00A607C4" w:rsidRPr="00826C8F">
              <w:rPr>
                <w:rFonts w:ascii="Arial" w:hAnsi="Arial"/>
                <w:sz w:val="20"/>
                <w:szCs w:val="20"/>
                <w:lang w:val="en-GB"/>
              </w:rPr>
              <w:t>controlled substance / opiate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A4E4" w14:textId="2EC0BD29" w:rsidR="00FC5687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5659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 w:rsidRPr="00587C6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587C6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170A66">
              <w:rPr>
                <w:rFonts w:ascii="Arial" w:hAnsi="Arial"/>
                <w:sz w:val="20"/>
                <w:szCs w:val="20"/>
                <w:lang w:val="en-GB"/>
              </w:rPr>
              <w:t>Non dangerous goods</w:t>
            </w:r>
          </w:p>
          <w:p w14:paraId="32E03578" w14:textId="5F94B32B" w:rsidR="00FC5687" w:rsidRPr="00587C62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12622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687" w:rsidRPr="00587C6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C5687" w:rsidRPr="00587C6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FC5687">
              <w:rPr>
                <w:rFonts w:ascii="Arial" w:hAnsi="Arial"/>
                <w:sz w:val="20"/>
                <w:szCs w:val="20"/>
                <w:lang w:val="en-GB"/>
              </w:rPr>
              <w:t>OEB level 1-3 (MSDS)</w:t>
            </w:r>
          </w:p>
          <w:p w14:paraId="6C8AD822" w14:textId="61D2C42E" w:rsidR="00A607C4" w:rsidRPr="00587C62" w:rsidRDefault="00B978E1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6035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C4" w:rsidRPr="00587C62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07C4" w:rsidRPr="00587C6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170A66">
              <w:rPr>
                <w:rFonts w:ascii="Arial" w:hAnsi="Arial"/>
                <w:sz w:val="20"/>
                <w:szCs w:val="20"/>
                <w:lang w:val="en-GB"/>
              </w:rPr>
              <w:t>OEB level 4</w:t>
            </w:r>
            <w:r w:rsidR="00DC4A5E">
              <w:rPr>
                <w:rFonts w:ascii="Arial" w:hAnsi="Arial"/>
                <w:sz w:val="20"/>
                <w:szCs w:val="20"/>
                <w:lang w:val="en-GB"/>
              </w:rPr>
              <w:t>-5</w:t>
            </w:r>
            <w:r w:rsidR="00FC5687">
              <w:rPr>
                <w:rFonts w:ascii="Arial" w:hAnsi="Arial"/>
                <w:sz w:val="20"/>
                <w:szCs w:val="20"/>
                <w:lang w:val="en-GB"/>
              </w:rPr>
              <w:t xml:space="preserve"> (MSDS) </w:t>
            </w:r>
          </w:p>
          <w:p w14:paraId="5B94586D" w14:textId="35C88F11" w:rsidR="00A607C4" w:rsidRPr="009C5596" w:rsidRDefault="00A607C4" w:rsidP="00A607C4">
            <w:pPr>
              <w:rPr>
                <w:rFonts w:ascii="Arial" w:hAnsi="Arial"/>
                <w:sz w:val="20"/>
                <w:szCs w:val="20"/>
                <w:vertAlign w:val="superscript"/>
                <w:lang w:val="en-GB"/>
              </w:rPr>
            </w:pPr>
            <w:r w:rsidRPr="00587C62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587C6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 w:rsidR="00FC5687">
              <w:rPr>
                <w:rFonts w:ascii="Arial" w:hAnsi="Arial"/>
                <w:sz w:val="20"/>
                <w:szCs w:val="20"/>
                <w:lang w:val="en-GB"/>
              </w:rPr>
              <w:t>Bio Safety Level 1-2 (MSDS)</w:t>
            </w:r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209AE92B" w14:textId="24D67C97" w:rsidR="00FC5687" w:rsidRDefault="00FC5687" w:rsidP="00A607C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87C62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587C6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Unknown (MSDS)</w:t>
            </w:r>
          </w:p>
        </w:tc>
      </w:tr>
    </w:tbl>
    <w:p w14:paraId="131247CC" w14:textId="77777777" w:rsidR="00721413" w:rsidRPr="002D5CE1" w:rsidRDefault="00721413" w:rsidP="002713A8">
      <w:pPr>
        <w:rPr>
          <w:rFonts w:ascii="Arial" w:hAnsi="Arial"/>
          <w:sz w:val="22"/>
          <w:szCs w:val="22"/>
          <w:lang w:val="en-GB"/>
        </w:rPr>
      </w:pPr>
    </w:p>
    <w:tbl>
      <w:tblPr>
        <w:tblStyle w:val="TableGrid"/>
        <w:tblW w:w="15876" w:type="dxa"/>
        <w:tblLayout w:type="fixed"/>
        <w:tblLook w:val="04A0" w:firstRow="1" w:lastRow="0" w:firstColumn="1" w:lastColumn="0" w:noHBand="0" w:noVBand="1"/>
      </w:tblPr>
      <w:tblGrid>
        <w:gridCol w:w="571"/>
        <w:gridCol w:w="3119"/>
        <w:gridCol w:w="2549"/>
        <w:gridCol w:w="3259"/>
        <w:gridCol w:w="3399"/>
        <w:gridCol w:w="2979"/>
      </w:tblGrid>
      <w:tr w:rsidR="0031316D" w:rsidRPr="00C74897" w14:paraId="69BA4729" w14:textId="77777777" w:rsidTr="00F443AD">
        <w:trPr>
          <w:tblHeader/>
        </w:trPr>
        <w:tc>
          <w:tcPr>
            <w:tcW w:w="15876" w:type="dxa"/>
            <w:gridSpan w:val="6"/>
            <w:tcBorders>
              <w:top w:val="nil"/>
              <w:left w:val="nil"/>
              <w:right w:val="nil"/>
            </w:tcBorders>
          </w:tcPr>
          <w:p w14:paraId="75A583B2" w14:textId="3C80F60B" w:rsidR="0031316D" w:rsidRPr="007047E3" w:rsidRDefault="00D92DDD" w:rsidP="002713A8">
            <w:pPr>
              <w:rPr>
                <w:rFonts w:ascii="Arial" w:hAnsi="Arial"/>
                <w:b/>
                <w:sz w:val="22"/>
                <w:szCs w:val="22"/>
                <w:vertAlign w:val="superscript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SAMPLE </w:t>
            </w:r>
            <w:r w:rsidR="00823F24"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D</w:t>
            </w:r>
            <w:r w:rsidR="00823F24">
              <w:rPr>
                <w:rFonts w:ascii="Arial" w:hAnsi="Arial"/>
                <w:b/>
                <w:sz w:val="22"/>
                <w:szCs w:val="22"/>
                <w:lang w:val="en-GB"/>
              </w:rPr>
              <w:t>E</w:t>
            </w:r>
            <w:r w:rsidR="00823F24"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SCRIPTION</w:t>
            </w:r>
            <w:r w:rsidR="00052494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="007047E3">
              <w:rPr>
                <w:rFonts w:ascii="Arial" w:hAnsi="Arial"/>
                <w:b/>
                <w:sz w:val="22"/>
                <w:szCs w:val="22"/>
                <w:vertAlign w:val="superscript"/>
                <w:lang w:val="en-GB"/>
              </w:rPr>
              <w:t>1</w:t>
            </w:r>
          </w:p>
        </w:tc>
      </w:tr>
      <w:tr w:rsidR="00845B91" w:rsidRPr="00C25FD1" w14:paraId="54B59B9C" w14:textId="77777777" w:rsidTr="00796AA6">
        <w:trPr>
          <w:trHeight w:val="597"/>
          <w:tblHeader/>
        </w:trPr>
        <w:tc>
          <w:tcPr>
            <w:tcW w:w="571" w:type="dxa"/>
            <w:shd w:val="clear" w:color="auto" w:fill="BDD6EE" w:themeFill="accent1" w:themeFillTint="66"/>
          </w:tcPr>
          <w:p w14:paraId="2A48E7B5" w14:textId="04847B23" w:rsidR="00845B91" w:rsidRPr="002D5CE1" w:rsidRDefault="00845B91" w:rsidP="0031316D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N</w:t>
            </w:r>
            <w:r w:rsidR="000B1F2A">
              <w:rPr>
                <w:rFonts w:ascii="Arial" w:hAnsi="Arial"/>
                <w:b/>
                <w:sz w:val="22"/>
                <w:szCs w:val="22"/>
                <w:lang w:val="en-GB"/>
              </w:rPr>
              <w:t>o</w:t>
            </w: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14:paraId="49EDCF3D" w14:textId="38989FA1" w:rsidR="00D92DDD" w:rsidRPr="007047E3" w:rsidRDefault="00D92DDD" w:rsidP="009C5596">
            <w:pPr>
              <w:rPr>
                <w:rFonts w:ascii="Arial" w:hAnsi="Arial"/>
                <w:b/>
                <w:sz w:val="22"/>
                <w:szCs w:val="22"/>
                <w:vertAlign w:val="superscript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Description of sample</w:t>
            </w:r>
          </w:p>
          <w:p w14:paraId="433431C0" w14:textId="44F95970" w:rsidR="00845B91" w:rsidRPr="002D5CE1" w:rsidRDefault="00052494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18"/>
                <w:szCs w:val="22"/>
                <w:lang w:val="en-GB"/>
              </w:rPr>
              <w:t xml:space="preserve">Type </w:t>
            </w:r>
            <w:r>
              <w:rPr>
                <w:rFonts w:ascii="Arial" w:hAnsi="Arial"/>
                <w:sz w:val="18"/>
                <w:szCs w:val="22"/>
                <w:lang w:val="en-GB"/>
              </w:rPr>
              <w:t xml:space="preserve">of </w:t>
            </w:r>
            <w:r w:rsidRPr="002D5CE1">
              <w:rPr>
                <w:rFonts w:ascii="Arial" w:hAnsi="Arial"/>
                <w:sz w:val="18"/>
                <w:szCs w:val="22"/>
                <w:lang w:val="en-GB"/>
              </w:rPr>
              <w:t>material o</w:t>
            </w:r>
            <w:r>
              <w:rPr>
                <w:rFonts w:ascii="Arial" w:hAnsi="Arial"/>
                <w:sz w:val="18"/>
                <w:szCs w:val="22"/>
                <w:lang w:val="en-GB"/>
              </w:rPr>
              <w:t>r</w:t>
            </w:r>
            <w:r w:rsidRPr="002D5CE1">
              <w:rPr>
                <w:rFonts w:ascii="Arial" w:hAnsi="Arial"/>
                <w:sz w:val="18"/>
                <w:szCs w:val="22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22"/>
                <w:lang w:val="en-GB"/>
              </w:rPr>
              <w:t>m</w:t>
            </w:r>
            <w:r w:rsidRPr="002D5CE1">
              <w:rPr>
                <w:rFonts w:ascii="Arial" w:hAnsi="Arial"/>
                <w:sz w:val="18"/>
                <w:szCs w:val="22"/>
                <w:lang w:val="en-GB"/>
              </w:rPr>
              <w:t>atrix (</w:t>
            </w:r>
            <w:r>
              <w:rPr>
                <w:rFonts w:ascii="Arial" w:hAnsi="Arial"/>
                <w:sz w:val="18"/>
                <w:szCs w:val="22"/>
                <w:lang w:val="en-GB"/>
              </w:rPr>
              <w:t>e.g</w:t>
            </w:r>
            <w:r w:rsidRPr="002D5CE1">
              <w:rPr>
                <w:rFonts w:ascii="Arial" w:hAnsi="Arial"/>
                <w:sz w:val="18"/>
                <w:szCs w:val="22"/>
                <w:lang w:val="en-GB"/>
              </w:rPr>
              <w:t>. Oil / Plant)</w:t>
            </w:r>
          </w:p>
        </w:tc>
        <w:tc>
          <w:tcPr>
            <w:tcW w:w="2549" w:type="dxa"/>
            <w:shd w:val="clear" w:color="auto" w:fill="BDD6EE" w:themeFill="accent1" w:themeFillTint="66"/>
            <w:vAlign w:val="center"/>
          </w:tcPr>
          <w:p w14:paraId="44655D61" w14:textId="3A6BE794" w:rsidR="00845B91" w:rsidRPr="00996C29" w:rsidRDefault="00845B91" w:rsidP="009C5596">
            <w:pPr>
              <w:rPr>
                <w:rFonts w:ascii="Arial" w:hAnsi="Arial"/>
                <w:b/>
                <w:sz w:val="22"/>
                <w:szCs w:val="22"/>
                <w:vertAlign w:val="superscript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Batch </w:t>
            </w:r>
            <w:r w:rsidR="00D92DDD"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or</w:t>
            </w: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="00D92DDD"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Sample</w:t>
            </w: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ID</w:t>
            </w:r>
          </w:p>
          <w:p w14:paraId="7FBC28C7" w14:textId="39A2EE68" w:rsidR="00845B91" w:rsidRPr="002D5CE1" w:rsidRDefault="00D92DDD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18"/>
                <w:szCs w:val="22"/>
                <w:lang w:val="en-GB"/>
              </w:rPr>
              <w:t xml:space="preserve">Will be </w:t>
            </w:r>
            <w:r w:rsidR="009C5596">
              <w:rPr>
                <w:rFonts w:ascii="Arial" w:hAnsi="Arial"/>
                <w:sz w:val="18"/>
                <w:szCs w:val="22"/>
                <w:lang w:val="en-GB"/>
              </w:rPr>
              <w:t>recorded</w:t>
            </w:r>
            <w:r w:rsidRPr="002D5CE1">
              <w:rPr>
                <w:rFonts w:ascii="Arial" w:hAnsi="Arial"/>
                <w:sz w:val="18"/>
                <w:szCs w:val="22"/>
                <w:lang w:val="en-GB"/>
              </w:rPr>
              <w:t xml:space="preserve"> on</w:t>
            </w:r>
            <w:r w:rsidR="00845B91" w:rsidRPr="002D5CE1">
              <w:rPr>
                <w:rFonts w:ascii="Arial" w:hAnsi="Arial"/>
                <w:sz w:val="18"/>
                <w:szCs w:val="22"/>
                <w:lang w:val="en-GB"/>
              </w:rPr>
              <w:t xml:space="preserve"> CoA</w:t>
            </w:r>
          </w:p>
        </w:tc>
        <w:tc>
          <w:tcPr>
            <w:tcW w:w="3259" w:type="dxa"/>
            <w:shd w:val="clear" w:color="auto" w:fill="BDD6EE" w:themeFill="accent1" w:themeFillTint="66"/>
            <w:vAlign w:val="center"/>
          </w:tcPr>
          <w:p w14:paraId="50761030" w14:textId="77777777" w:rsidR="00845B91" w:rsidRDefault="00D92DDD" w:rsidP="009C5596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Analysis Request</w:t>
            </w:r>
          </w:p>
          <w:p w14:paraId="5FEFB989" w14:textId="3AA0D92F" w:rsidR="006C50CD" w:rsidRPr="006C50CD" w:rsidRDefault="00DC4A5E" w:rsidP="009C5596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(e.g. Analytical method ID</w:t>
            </w:r>
            <w:r w:rsidR="006C50CD" w:rsidRPr="006C50CD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or Ph</w:t>
            </w:r>
            <w:r w:rsidR="00B24DAB">
              <w:rPr>
                <w:rFonts w:ascii="Arial" w:hAnsi="Arial"/>
                <w:bCs/>
                <w:sz w:val="18"/>
                <w:szCs w:val="18"/>
                <w:lang w:val="en-GB"/>
              </w:rPr>
              <w:t>armacopoeia</w:t>
            </w:r>
            <w:r w:rsidR="006C50CD" w:rsidRPr="006C50CD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</w:t>
            </w:r>
            <w:r w:rsidR="009C5596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monograph </w:t>
            </w:r>
            <w:r w:rsidR="006C50CD" w:rsidRPr="006C50CD">
              <w:rPr>
                <w:rFonts w:ascii="Arial" w:hAnsi="Arial"/>
                <w:bCs/>
                <w:sz w:val="18"/>
                <w:szCs w:val="18"/>
                <w:lang w:val="en-GB"/>
              </w:rPr>
              <w:t>number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3399" w:type="dxa"/>
            <w:shd w:val="clear" w:color="auto" w:fill="BDD6EE" w:themeFill="accent1" w:themeFillTint="66"/>
            <w:vAlign w:val="center"/>
          </w:tcPr>
          <w:p w14:paraId="09026D8C" w14:textId="59271740" w:rsidR="009C5596" w:rsidRPr="007047E3" w:rsidRDefault="007D3045" w:rsidP="009C5596">
            <w:pPr>
              <w:rPr>
                <w:rFonts w:ascii="Arial" w:hAnsi="Arial"/>
                <w:b/>
                <w:sz w:val="22"/>
                <w:szCs w:val="22"/>
                <w:vertAlign w:val="superscript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Specification</w:t>
            </w:r>
            <w:r w:rsidR="004C6126">
              <w:rPr>
                <w:rFonts w:ascii="Arial" w:hAnsi="Arial"/>
                <w:b/>
                <w:sz w:val="22"/>
                <w:szCs w:val="22"/>
                <w:lang w:val="en-GB"/>
              </w:rPr>
              <w:t>s</w:t>
            </w:r>
            <w:r w:rsidR="00052494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441B0671" w14:textId="50410B22" w:rsidR="00052494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Will be recorded on CoA</w:t>
            </w:r>
          </w:p>
        </w:tc>
        <w:tc>
          <w:tcPr>
            <w:tcW w:w="2979" w:type="dxa"/>
            <w:shd w:val="clear" w:color="auto" w:fill="BDD6EE" w:themeFill="accent1" w:themeFillTint="66"/>
            <w:vAlign w:val="center"/>
          </w:tcPr>
          <w:p w14:paraId="5BD2FDEF" w14:textId="77777777" w:rsidR="00845B91" w:rsidRPr="002D5CE1" w:rsidRDefault="00845B91" w:rsidP="009C5596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Brightlabs </w:t>
            </w:r>
            <w:r w:rsidR="00D92DDD"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Sample code</w:t>
            </w:r>
          </w:p>
          <w:p w14:paraId="48648E58" w14:textId="77777777" w:rsidR="00845B91" w:rsidRPr="002D5CE1" w:rsidRDefault="00845B9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18"/>
                <w:szCs w:val="22"/>
                <w:lang w:val="en-GB"/>
              </w:rPr>
              <w:t>(</w:t>
            </w:r>
            <w:r w:rsidR="00D92DDD" w:rsidRPr="002D5CE1">
              <w:rPr>
                <w:rFonts w:ascii="Arial" w:hAnsi="Arial"/>
                <w:sz w:val="18"/>
                <w:szCs w:val="22"/>
                <w:lang w:val="en-GB"/>
              </w:rPr>
              <w:t>filled in by</w:t>
            </w:r>
            <w:r w:rsidRPr="002D5CE1">
              <w:rPr>
                <w:rFonts w:ascii="Arial" w:hAnsi="Arial"/>
                <w:sz w:val="18"/>
                <w:szCs w:val="22"/>
                <w:lang w:val="en-GB"/>
              </w:rPr>
              <w:t xml:space="preserve"> Brightlabs)</w:t>
            </w:r>
          </w:p>
        </w:tc>
      </w:tr>
      <w:tr w:rsidR="009C5596" w:rsidRPr="002D5CE1" w14:paraId="7C3956B1" w14:textId="77777777" w:rsidTr="00796AA6">
        <w:trPr>
          <w:trHeight w:val="794"/>
        </w:trPr>
        <w:tc>
          <w:tcPr>
            <w:tcW w:w="571" w:type="dxa"/>
          </w:tcPr>
          <w:p w14:paraId="561FA11D" w14:textId="77777777" w:rsidR="009C5596" w:rsidRPr="002D5CE1" w:rsidRDefault="009C5596" w:rsidP="00C03A9D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9" w:type="dxa"/>
          </w:tcPr>
          <w:p w14:paraId="1674AF87" w14:textId="77777777" w:rsidR="009C5596" w:rsidRPr="002D5CE1" w:rsidRDefault="009C5596" w:rsidP="00C03A9D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157E874B" w14:textId="77777777" w:rsidR="009C5596" w:rsidRPr="002D5CE1" w:rsidRDefault="009C5596" w:rsidP="00C03A9D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3218F308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316F7807" w14:textId="5435D8FD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3690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1C5C6BF4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60988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023048E3" w14:textId="313F4668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486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1168CAD0" w14:textId="77777777" w:rsidR="009C5596" w:rsidRPr="002D5CE1" w:rsidRDefault="009C5596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C03A9D" w:rsidRPr="002D5CE1" w14:paraId="3C15C53C" w14:textId="77777777" w:rsidTr="00796AA6">
        <w:trPr>
          <w:trHeight w:val="794"/>
        </w:trPr>
        <w:tc>
          <w:tcPr>
            <w:tcW w:w="571" w:type="dxa"/>
          </w:tcPr>
          <w:p w14:paraId="3EBFBFEF" w14:textId="77777777" w:rsidR="00C03A9D" w:rsidRPr="002D5CE1" w:rsidRDefault="00C03A9D" w:rsidP="00C03A9D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9" w:type="dxa"/>
          </w:tcPr>
          <w:p w14:paraId="5D330293" w14:textId="77777777" w:rsidR="00C03A9D" w:rsidRPr="002D5CE1" w:rsidRDefault="00C03A9D" w:rsidP="00C03A9D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08F69793" w14:textId="77777777" w:rsidR="00C03A9D" w:rsidRPr="002D5CE1" w:rsidRDefault="00C03A9D" w:rsidP="00C03A9D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77219187" w14:textId="77777777" w:rsidR="00C03A9D" w:rsidRPr="002D5CE1" w:rsidRDefault="00C03A9D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583FC15A" w14:textId="37F1F016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22287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20E983F2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4953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5DD8F1E9" w14:textId="7E747D41" w:rsidR="00C03A9D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486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66C559E0" w14:textId="77777777" w:rsidR="00C03A9D" w:rsidRPr="002D5CE1" w:rsidRDefault="00C03A9D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2D5CE1" w14:paraId="0DA70CA4" w14:textId="77777777" w:rsidTr="00796AA6">
        <w:trPr>
          <w:trHeight w:val="794"/>
        </w:trPr>
        <w:tc>
          <w:tcPr>
            <w:tcW w:w="571" w:type="dxa"/>
          </w:tcPr>
          <w:p w14:paraId="2A3C66FD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lastRenderedPageBreak/>
              <w:t>3.</w:t>
            </w:r>
          </w:p>
        </w:tc>
        <w:tc>
          <w:tcPr>
            <w:tcW w:w="3119" w:type="dxa"/>
          </w:tcPr>
          <w:p w14:paraId="6A47C9BB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5F12F242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14:paraId="74E4BA52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6DBE7FA0" w14:textId="4FDFD138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78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40330B45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5533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05CCCEA8" w14:textId="2AA1C180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50986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</w:t>
            </w:r>
          </w:p>
        </w:tc>
        <w:tc>
          <w:tcPr>
            <w:tcW w:w="2979" w:type="dxa"/>
            <w:vAlign w:val="center"/>
          </w:tcPr>
          <w:p w14:paraId="1D20C80B" w14:textId="77777777" w:rsidR="009C5596" w:rsidRPr="002D5CE1" w:rsidRDefault="009C5596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2D5CE1" w14:paraId="53039914" w14:textId="77777777" w:rsidTr="00796AA6">
        <w:trPr>
          <w:trHeight w:val="794"/>
        </w:trPr>
        <w:tc>
          <w:tcPr>
            <w:tcW w:w="571" w:type="dxa"/>
          </w:tcPr>
          <w:p w14:paraId="5C9C9D5C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4.</w:t>
            </w:r>
          </w:p>
        </w:tc>
        <w:tc>
          <w:tcPr>
            <w:tcW w:w="3119" w:type="dxa"/>
          </w:tcPr>
          <w:p w14:paraId="7F4DAB95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61BC792D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14:paraId="16818B8B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3005A7EB" w14:textId="6A78EA64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27638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6407C128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277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02D2FEF5" w14:textId="773ED572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7294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738BBDF7" w14:textId="77777777" w:rsidR="009C5596" w:rsidRPr="002D5CE1" w:rsidRDefault="009C5596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2D5CE1" w14:paraId="58F6645E" w14:textId="77777777" w:rsidTr="00796AA6">
        <w:trPr>
          <w:trHeight w:val="794"/>
        </w:trPr>
        <w:tc>
          <w:tcPr>
            <w:tcW w:w="571" w:type="dxa"/>
          </w:tcPr>
          <w:p w14:paraId="3C9FC083" w14:textId="4B65EC75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5</w:t>
            </w:r>
            <w:r w:rsidRPr="002D5CE1">
              <w:rPr>
                <w:rFonts w:ascii="Arial" w:hAnsi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119" w:type="dxa"/>
          </w:tcPr>
          <w:p w14:paraId="57A94638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13F7AA03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14:paraId="1F41FC80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00E24C83" w14:textId="244DAB5A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3679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049E0048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9435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418071F2" w14:textId="1C748D65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97930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77A03AA3" w14:textId="77777777" w:rsidR="009C5596" w:rsidRPr="002D5CE1" w:rsidRDefault="009C5596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2D5CE1" w14:paraId="64C95909" w14:textId="77777777" w:rsidTr="00796AA6">
        <w:trPr>
          <w:trHeight w:val="794"/>
        </w:trPr>
        <w:tc>
          <w:tcPr>
            <w:tcW w:w="571" w:type="dxa"/>
          </w:tcPr>
          <w:p w14:paraId="2AE22D6D" w14:textId="6CE32A9F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6.</w:t>
            </w:r>
          </w:p>
        </w:tc>
        <w:tc>
          <w:tcPr>
            <w:tcW w:w="3119" w:type="dxa"/>
          </w:tcPr>
          <w:p w14:paraId="41F588F6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03942175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14:paraId="64D4420B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33556386" w14:textId="2B243572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28114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6DD7E045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3875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3DF69735" w14:textId="61FF97EF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17223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3813A5B8" w14:textId="61E6FA9D" w:rsidR="009C5596" w:rsidRPr="002D5CE1" w:rsidRDefault="009C5596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2D5CE1" w14:paraId="3A4AFBFE" w14:textId="77777777" w:rsidTr="00796AA6">
        <w:trPr>
          <w:trHeight w:val="794"/>
        </w:trPr>
        <w:tc>
          <w:tcPr>
            <w:tcW w:w="571" w:type="dxa"/>
          </w:tcPr>
          <w:p w14:paraId="7F754C60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7.</w:t>
            </w:r>
          </w:p>
        </w:tc>
        <w:tc>
          <w:tcPr>
            <w:tcW w:w="3119" w:type="dxa"/>
          </w:tcPr>
          <w:p w14:paraId="52000419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65AA0B6C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14:paraId="47850DFE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4FECB777" w14:textId="5509CD1C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208020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47474292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26584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5676A85B" w14:textId="63EC0C58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6534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21259828" w14:textId="77777777" w:rsidR="009C5596" w:rsidRPr="002D5CE1" w:rsidRDefault="009C5596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2D5CE1" w14:paraId="71FE1B1D" w14:textId="77777777" w:rsidTr="00796AA6">
        <w:trPr>
          <w:trHeight w:val="794"/>
        </w:trPr>
        <w:tc>
          <w:tcPr>
            <w:tcW w:w="571" w:type="dxa"/>
          </w:tcPr>
          <w:p w14:paraId="69B2015C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8.</w:t>
            </w:r>
          </w:p>
        </w:tc>
        <w:tc>
          <w:tcPr>
            <w:tcW w:w="3119" w:type="dxa"/>
          </w:tcPr>
          <w:p w14:paraId="6CEB0833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549" w:type="dxa"/>
          </w:tcPr>
          <w:p w14:paraId="0FA68E4E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259" w:type="dxa"/>
          </w:tcPr>
          <w:p w14:paraId="03AE10E5" w14:textId="77777777" w:rsidR="009C5596" w:rsidRPr="002D5CE1" w:rsidRDefault="009C5596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3399" w:type="dxa"/>
            <w:vAlign w:val="center"/>
          </w:tcPr>
          <w:p w14:paraId="70232140" w14:textId="3D01EB59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83460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Specification: </w:t>
            </w:r>
          </w:p>
          <w:p w14:paraId="0EBF9042" w14:textId="77777777" w:rsidR="009C5596" w:rsidRDefault="00B978E1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-6959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For information only</w:t>
            </w:r>
          </w:p>
          <w:p w14:paraId="47CACA67" w14:textId="13013B67" w:rsidR="009C5596" w:rsidRPr="002D5CE1" w:rsidRDefault="00B978E1" w:rsidP="009C5596">
            <w:pPr>
              <w:rPr>
                <w:rFonts w:ascii="Arial" w:hAnsi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/>
                  <w:sz w:val="20"/>
                  <w:szCs w:val="20"/>
                  <w:lang w:val="en-GB"/>
                </w:rPr>
                <w:id w:val="149137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96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C5596">
              <w:rPr>
                <w:rFonts w:ascii="Arial" w:hAnsi="Arial"/>
                <w:sz w:val="20"/>
                <w:szCs w:val="20"/>
                <w:lang w:val="en-GB"/>
              </w:rPr>
              <w:t xml:space="preserve"> Other: </w:t>
            </w:r>
          </w:p>
        </w:tc>
        <w:tc>
          <w:tcPr>
            <w:tcW w:w="2979" w:type="dxa"/>
            <w:vAlign w:val="center"/>
          </w:tcPr>
          <w:p w14:paraId="49C3A783" w14:textId="77777777" w:rsidR="009C5596" w:rsidRPr="002D5CE1" w:rsidRDefault="009C5596" w:rsidP="009C5596">
            <w:pPr>
              <w:rPr>
                <w:lang w:val="en-GB"/>
              </w:rPr>
            </w:pPr>
            <w:r w:rsidRPr="002D5CE1">
              <w:rPr>
                <w:rFonts w:ascii="Arial" w:hAnsi="Arial"/>
                <w:sz w:val="20"/>
                <w:szCs w:val="20"/>
                <w:lang w:val="en-GB"/>
              </w:rPr>
              <w:t>BL-20_________ -_________</w:t>
            </w:r>
          </w:p>
        </w:tc>
      </w:tr>
      <w:tr w:rsidR="009C5596" w:rsidRPr="009C5596" w14:paraId="5C4F7D71" w14:textId="77777777" w:rsidTr="00F443AD">
        <w:trPr>
          <w:trHeight w:val="927"/>
        </w:trPr>
        <w:tc>
          <w:tcPr>
            <w:tcW w:w="15876" w:type="dxa"/>
            <w:gridSpan w:val="6"/>
          </w:tcPr>
          <w:p w14:paraId="7E530237" w14:textId="33862CD5" w:rsidR="009C5596" w:rsidRPr="009C5596" w:rsidRDefault="009C5596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9C5596">
              <w:rPr>
                <w:rFonts w:ascii="Arial" w:hAnsi="Arial"/>
                <w:sz w:val="20"/>
                <w:szCs w:val="20"/>
                <w:lang w:val="en-GB"/>
              </w:rPr>
              <w:t>Remarks / Extra Information:</w:t>
            </w:r>
          </w:p>
          <w:p w14:paraId="4F87C429" w14:textId="77777777" w:rsidR="009C5596" w:rsidRPr="009C5596" w:rsidRDefault="009C5596" w:rsidP="009C5596">
            <w:pPr>
              <w:rPr>
                <w:rFonts w:ascii="Arial" w:hAnsi="Arial"/>
                <w:lang w:val="en-GB"/>
              </w:rPr>
            </w:pPr>
          </w:p>
          <w:p w14:paraId="0D9AA0ED" w14:textId="62221D22" w:rsidR="009C5596" w:rsidRPr="009C5596" w:rsidRDefault="009C5596" w:rsidP="009C5596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9C5596">
              <w:rPr>
                <w:rFonts w:ascii="Arial" w:hAnsi="Arial"/>
                <w:sz w:val="20"/>
                <w:szCs w:val="20"/>
                <w:lang w:val="en-GB"/>
              </w:rPr>
              <w:t>Quotation No.: _____-______-______ or Purchase Order No.  ______________________________________</w:t>
            </w:r>
          </w:p>
          <w:p w14:paraId="001C64B1" w14:textId="77777777" w:rsidR="009C5596" w:rsidRPr="009C5596" w:rsidRDefault="009C5596" w:rsidP="009C5596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708C3928" w14:textId="77777777" w:rsidR="0044022B" w:rsidRPr="002D5CE1" w:rsidRDefault="0044022B" w:rsidP="002713A8">
      <w:pPr>
        <w:rPr>
          <w:rFonts w:ascii="Arial" w:hAnsi="Arial"/>
          <w:sz w:val="22"/>
          <w:szCs w:val="22"/>
          <w:lang w:val="en-GB"/>
        </w:rPr>
      </w:pPr>
    </w:p>
    <w:tbl>
      <w:tblPr>
        <w:tblStyle w:val="TableGrid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69"/>
        <w:gridCol w:w="2784"/>
        <w:gridCol w:w="3220"/>
        <w:gridCol w:w="4718"/>
      </w:tblGrid>
      <w:tr w:rsidR="001F0F04" w:rsidRPr="00C25FD1" w14:paraId="2CAF1388" w14:textId="77777777" w:rsidTr="00AB206B">
        <w:trPr>
          <w:gridAfter w:val="1"/>
          <w:wAfter w:w="4718" w:type="dxa"/>
          <w:trHeight w:val="381"/>
        </w:trPr>
        <w:tc>
          <w:tcPr>
            <w:tcW w:w="11158" w:type="dxa"/>
            <w:gridSpan w:val="4"/>
            <w:tcBorders>
              <w:bottom w:val="single" w:sz="4" w:space="0" w:color="auto"/>
            </w:tcBorders>
            <w:vAlign w:val="center"/>
          </w:tcPr>
          <w:p w14:paraId="4E79AB57" w14:textId="77777777" w:rsidR="001F0F04" w:rsidRPr="002D5CE1" w:rsidRDefault="002D5CE1" w:rsidP="00304F6C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b/>
                <w:sz w:val="22"/>
                <w:szCs w:val="22"/>
                <w:lang w:val="en-GB"/>
              </w:rPr>
              <w:t>FILLED IN BY BRIGHTLABS UPON RECEIPT</w:t>
            </w:r>
          </w:p>
        </w:tc>
      </w:tr>
      <w:tr w:rsidR="001F0F04" w:rsidRPr="002D5CE1" w14:paraId="57BC8736" w14:textId="77777777" w:rsidTr="009C5596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D0399" w14:textId="77777777" w:rsidR="001F0F04" w:rsidRPr="002D5CE1" w:rsidRDefault="002D5CE1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Date Received</w:t>
            </w:r>
            <w:r w:rsidR="00304F6C" w:rsidRPr="002D5CE1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173" w14:textId="77777777" w:rsidR="001F0F04" w:rsidRPr="002D5CE1" w:rsidRDefault="001F0F04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EC60F" w14:textId="77777777" w:rsidR="001F0F04" w:rsidRPr="002D5CE1" w:rsidRDefault="002D5CE1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D5CE1">
              <w:rPr>
                <w:rFonts w:ascii="Arial" w:hAnsi="Arial"/>
                <w:sz w:val="22"/>
                <w:szCs w:val="22"/>
                <w:lang w:val="en-GB"/>
              </w:rPr>
              <w:t>Name and Initials: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BE7" w14:textId="77777777" w:rsidR="001F0F04" w:rsidRPr="002D5CE1" w:rsidRDefault="001F0F04" w:rsidP="002713A8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769C0897" w14:textId="77777777" w:rsidR="0044022B" w:rsidRPr="009C5596" w:rsidRDefault="0044022B" w:rsidP="002713A8">
      <w:pPr>
        <w:rPr>
          <w:rFonts w:ascii="Arial" w:hAnsi="Arial"/>
          <w:sz w:val="2"/>
          <w:szCs w:val="2"/>
          <w:lang w:val="en-GB"/>
        </w:rPr>
      </w:pPr>
    </w:p>
    <w:sectPr w:rsidR="0044022B" w:rsidRPr="009C5596" w:rsidSect="008E340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10" w:bottom="737" w:left="51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26A5" w14:textId="77777777" w:rsidR="00B978E1" w:rsidRDefault="00B978E1" w:rsidP="006C34FE">
      <w:r>
        <w:separator/>
      </w:r>
    </w:p>
  </w:endnote>
  <w:endnote w:type="continuationSeparator" w:id="0">
    <w:p w14:paraId="6C32EF79" w14:textId="77777777" w:rsidR="00B978E1" w:rsidRDefault="00B978E1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31BC" w14:textId="583FDE1C" w:rsidR="008E3405" w:rsidRDefault="008E3405" w:rsidP="00E60208">
    <w:pPr>
      <w:pStyle w:val="Footer"/>
      <w:tabs>
        <w:tab w:val="clear" w:pos="4536"/>
        <w:tab w:val="left" w:pos="3686"/>
      </w:tabs>
      <w:rPr>
        <w:rFonts w:ascii="Arial" w:hAnsi="Arial"/>
        <w:sz w:val="16"/>
        <w:szCs w:val="16"/>
        <w:vertAlign w:val="superscript"/>
      </w:rPr>
    </w:pPr>
    <w:r>
      <w:rPr>
        <w:rFonts w:ascii="Arial" w:hAnsi="Arial"/>
        <w:noProof/>
        <w:sz w:val="16"/>
        <w:szCs w:val="16"/>
        <w:vertAlign w:val="superscript"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9DF5E8" wp14:editId="3FEFA0C5">
              <wp:simplePos x="0" y="0"/>
              <wp:positionH relativeFrom="column">
                <wp:posOffset>41910</wp:posOffset>
              </wp:positionH>
              <wp:positionV relativeFrom="paragraph">
                <wp:posOffset>43815</wp:posOffset>
              </wp:positionV>
              <wp:extent cx="10020300" cy="0"/>
              <wp:effectExtent l="0" t="0" r="19050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203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E82EC" id="Rechte verbindingslijn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3.45pt" to="792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" strokecolor="#5b9bd5 [3204]" strokeweight="1pt">
              <v:stroke joinstyle="miter"/>
            </v:line>
          </w:pict>
        </mc:Fallback>
      </mc:AlternateContent>
    </w:r>
  </w:p>
  <w:p w14:paraId="4EE8FC18" w14:textId="77777777" w:rsidR="008E3405" w:rsidRPr="00721263" w:rsidRDefault="008E3405" w:rsidP="00E60208">
    <w:pPr>
      <w:pStyle w:val="Footer"/>
      <w:tabs>
        <w:tab w:val="clear" w:pos="4536"/>
        <w:tab w:val="left" w:pos="3686"/>
      </w:tabs>
      <w:rPr>
        <w:rFonts w:ascii="Arial" w:hAnsi="Arial"/>
        <w:sz w:val="8"/>
        <w:szCs w:val="8"/>
        <w:lang w:val="en-US"/>
      </w:rPr>
    </w:pPr>
  </w:p>
  <w:p w14:paraId="5B1C029A" w14:textId="770E98C3" w:rsidR="008E3405" w:rsidRPr="00625D55" w:rsidRDefault="00E06F99" w:rsidP="00E60208">
    <w:pPr>
      <w:pStyle w:val="Footer"/>
      <w:tabs>
        <w:tab w:val="clear" w:pos="4536"/>
        <w:tab w:val="left" w:pos="3686"/>
      </w:tabs>
      <w:rPr>
        <w:rFonts w:ascii="Arial" w:hAnsi="Arial"/>
        <w:sz w:val="16"/>
        <w:szCs w:val="16"/>
        <w:lang w:val="en-US"/>
      </w:rPr>
    </w:pPr>
    <w:r w:rsidRPr="00625D55">
      <w:rPr>
        <w:rFonts w:ascii="Arial" w:hAnsi="Arial"/>
        <w:sz w:val="16"/>
        <w:szCs w:val="16"/>
        <w:lang w:val="en-US"/>
      </w:rPr>
      <w:t>FR1</w:t>
    </w:r>
    <w:r w:rsidR="006A03DE" w:rsidRPr="00625D55">
      <w:rPr>
        <w:rFonts w:ascii="Arial" w:hAnsi="Arial"/>
        <w:sz w:val="16"/>
        <w:szCs w:val="16"/>
        <w:lang w:val="en-US"/>
      </w:rPr>
      <w:t>22</w:t>
    </w:r>
    <w:r w:rsidRPr="00625D55">
      <w:rPr>
        <w:rFonts w:ascii="Arial" w:hAnsi="Arial"/>
        <w:sz w:val="16"/>
        <w:szCs w:val="16"/>
        <w:lang w:val="en-US"/>
      </w:rPr>
      <w:t xml:space="preserve"> </w:t>
    </w:r>
    <w:r w:rsidR="008C24B9">
      <w:rPr>
        <w:rFonts w:ascii="Arial" w:hAnsi="Arial"/>
        <w:sz w:val="16"/>
        <w:szCs w:val="16"/>
        <w:lang w:val="en-US"/>
      </w:rPr>
      <w:t>R0</w:t>
    </w:r>
    <w:r w:rsidR="001B2A48">
      <w:rPr>
        <w:rFonts w:ascii="Arial" w:hAnsi="Arial"/>
        <w:sz w:val="16"/>
        <w:szCs w:val="16"/>
        <w:lang w:val="en-US"/>
      </w:rPr>
      <w:t>9</w:t>
    </w:r>
    <w:r w:rsidR="008E3405" w:rsidRPr="00625D55">
      <w:rPr>
        <w:rFonts w:ascii="Arial" w:hAnsi="Arial"/>
        <w:sz w:val="16"/>
        <w:szCs w:val="16"/>
        <w:lang w:val="en-US"/>
      </w:rPr>
      <w:tab/>
    </w:r>
    <w:r w:rsidR="008E3405" w:rsidRPr="00625D55">
      <w:rPr>
        <w:rFonts w:ascii="Arial" w:hAnsi="Arial"/>
        <w:sz w:val="16"/>
        <w:szCs w:val="16"/>
        <w:lang w:val="en-US"/>
      </w:rPr>
      <w:tab/>
    </w:r>
    <w:sdt>
      <w:sdtPr>
        <w:rPr>
          <w:rFonts w:ascii="Arial" w:hAnsi="Arial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3855E2" w:rsidRPr="00625D55">
          <w:rPr>
            <w:rFonts w:ascii="Arial" w:hAnsi="Arial"/>
            <w:sz w:val="16"/>
            <w:szCs w:val="16"/>
            <w:lang w:val="en-US"/>
          </w:rPr>
          <w:tab/>
        </w:r>
        <w:r w:rsidR="008E3405" w:rsidRPr="00625D55">
          <w:rPr>
            <w:rFonts w:ascii="Arial" w:hAnsi="Arial"/>
            <w:sz w:val="16"/>
            <w:szCs w:val="16"/>
            <w:lang w:val="en-US"/>
          </w:rPr>
          <w:tab/>
          <w:t xml:space="preserve">Page </w:t>
        </w:r>
        <w:r w:rsidR="008E3405" w:rsidRPr="003F54B3">
          <w:rPr>
            <w:rFonts w:ascii="Arial" w:hAnsi="Arial"/>
            <w:sz w:val="16"/>
            <w:szCs w:val="16"/>
          </w:rPr>
          <w:fldChar w:fldCharType="begin"/>
        </w:r>
        <w:r w:rsidR="008E3405" w:rsidRPr="00625D55">
          <w:rPr>
            <w:rFonts w:ascii="Arial" w:hAnsi="Arial"/>
            <w:sz w:val="16"/>
            <w:szCs w:val="16"/>
            <w:lang w:val="en-US"/>
          </w:rPr>
          <w:instrText xml:space="preserve"> PAGE </w:instrText>
        </w:r>
        <w:r w:rsidR="008E3405" w:rsidRPr="003F54B3">
          <w:rPr>
            <w:rFonts w:ascii="Arial" w:hAnsi="Arial"/>
            <w:sz w:val="16"/>
            <w:szCs w:val="16"/>
          </w:rPr>
          <w:fldChar w:fldCharType="separate"/>
        </w:r>
        <w:r w:rsidR="008E3405" w:rsidRPr="00625D55">
          <w:rPr>
            <w:rFonts w:ascii="Arial" w:hAnsi="Arial"/>
            <w:noProof/>
            <w:sz w:val="16"/>
            <w:szCs w:val="16"/>
            <w:lang w:val="en-US"/>
          </w:rPr>
          <w:t>2</w:t>
        </w:r>
        <w:r w:rsidR="008E3405" w:rsidRPr="003F54B3">
          <w:rPr>
            <w:rFonts w:ascii="Arial" w:hAnsi="Arial"/>
            <w:sz w:val="16"/>
            <w:szCs w:val="16"/>
          </w:rPr>
          <w:fldChar w:fldCharType="end"/>
        </w:r>
        <w:r w:rsidR="008E3405" w:rsidRPr="00625D55">
          <w:rPr>
            <w:rFonts w:ascii="Arial" w:hAnsi="Arial"/>
            <w:sz w:val="16"/>
            <w:szCs w:val="16"/>
            <w:lang w:val="en-US"/>
          </w:rPr>
          <w:t xml:space="preserve"> of </w:t>
        </w:r>
        <w:r w:rsidR="008E3405" w:rsidRPr="003F54B3">
          <w:rPr>
            <w:rFonts w:ascii="Arial" w:hAnsi="Arial"/>
            <w:sz w:val="16"/>
            <w:szCs w:val="16"/>
          </w:rPr>
          <w:fldChar w:fldCharType="begin"/>
        </w:r>
        <w:r w:rsidR="008E3405" w:rsidRPr="00625D55">
          <w:rPr>
            <w:rFonts w:ascii="Arial" w:hAnsi="Arial"/>
            <w:sz w:val="16"/>
            <w:szCs w:val="16"/>
            <w:lang w:val="en-US"/>
          </w:rPr>
          <w:instrText xml:space="preserve"> NUMPAGES  </w:instrText>
        </w:r>
        <w:r w:rsidR="008E3405" w:rsidRPr="003F54B3">
          <w:rPr>
            <w:rFonts w:ascii="Arial" w:hAnsi="Arial"/>
            <w:sz w:val="16"/>
            <w:szCs w:val="16"/>
          </w:rPr>
          <w:fldChar w:fldCharType="separate"/>
        </w:r>
        <w:r w:rsidR="008E3405" w:rsidRPr="00625D55">
          <w:rPr>
            <w:rFonts w:ascii="Arial" w:hAnsi="Arial"/>
            <w:noProof/>
            <w:sz w:val="16"/>
            <w:szCs w:val="16"/>
            <w:lang w:val="en-US"/>
          </w:rPr>
          <w:t>2</w:t>
        </w:r>
        <w:r w:rsidR="008E3405" w:rsidRPr="003F54B3">
          <w:rPr>
            <w:rFonts w:ascii="Arial" w:hAnsi="Arial"/>
            <w:sz w:val="16"/>
            <w:szCs w:val="16"/>
          </w:rPr>
          <w:fldChar w:fldCharType="end"/>
        </w:r>
      </w:sdtContent>
    </w:sdt>
  </w:p>
  <w:p w14:paraId="5C9CBEA3" w14:textId="77777777" w:rsidR="008E3405" w:rsidRPr="00625D55" w:rsidRDefault="008E3405" w:rsidP="002565C6">
    <w:pPr>
      <w:pStyle w:val="Footer"/>
      <w:tabs>
        <w:tab w:val="clear" w:pos="4536"/>
        <w:tab w:val="left" w:pos="3686"/>
      </w:tabs>
      <w:rPr>
        <w:lang w:val="en-US"/>
      </w:rPr>
    </w:pPr>
    <w:r w:rsidRPr="00625D55">
      <w:rPr>
        <w:sz w:val="16"/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C565" w14:textId="77777777" w:rsidR="008E3405" w:rsidRPr="00654937" w:rsidRDefault="00B978E1">
    <w:pPr>
      <w:pStyle w:val="Footer"/>
      <w:rPr>
        <w:lang w:val="en-US"/>
      </w:rPr>
    </w:pPr>
    <w:sdt>
      <w:sdtPr>
        <w:id w:val="969400743"/>
        <w:temporary/>
        <w:showingPlcHdr/>
      </w:sdtPr>
      <w:sdtEndPr/>
      <w:sdtContent>
        <w:r w:rsidR="008E3405" w:rsidRPr="00654937">
          <w:rPr>
            <w:lang w:val="en-US"/>
          </w:rPr>
          <w:t>[Type text]</w:t>
        </w:r>
      </w:sdtContent>
    </w:sdt>
    <w:r w:rsidR="008E340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E3405" w:rsidRPr="00654937">
          <w:rPr>
            <w:lang w:val="en-US"/>
          </w:rPr>
          <w:t>[Type text]</w:t>
        </w:r>
      </w:sdtContent>
    </w:sdt>
    <w:r w:rsidR="008E340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E3405" w:rsidRPr="00654937">
          <w:rPr>
            <w:lang w:val="en-US"/>
          </w:rP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90C8" w14:textId="77777777" w:rsidR="00B978E1" w:rsidRDefault="00B978E1" w:rsidP="006C34FE">
      <w:r>
        <w:separator/>
      </w:r>
    </w:p>
  </w:footnote>
  <w:footnote w:type="continuationSeparator" w:id="0">
    <w:p w14:paraId="6AC52FAB" w14:textId="77777777" w:rsidR="00B978E1" w:rsidRDefault="00B978E1" w:rsidP="006C34FE">
      <w:r>
        <w:continuationSeparator/>
      </w:r>
    </w:p>
  </w:footnote>
  <w:footnote w:id="1">
    <w:p w14:paraId="78DF3D0C" w14:textId="2CD52254" w:rsidR="009C5596" w:rsidRPr="009C5596" w:rsidRDefault="009C55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C5596">
        <w:rPr>
          <w:lang w:val="en-US"/>
        </w:rPr>
        <w:t xml:space="preserve"> </w:t>
      </w:r>
      <w:r>
        <w:rPr>
          <w:rFonts w:ascii="Arial" w:hAnsi="Arial"/>
          <w:sz w:val="16"/>
          <w:szCs w:val="16"/>
          <w:lang w:val="en-US"/>
        </w:rPr>
        <w:t>Information</w:t>
      </w:r>
      <w:r w:rsidRPr="00D03F38">
        <w:rPr>
          <w:rFonts w:ascii="Arial" w:hAnsi="Arial"/>
          <w:sz w:val="16"/>
          <w:szCs w:val="16"/>
          <w:lang w:val="en-US"/>
        </w:rPr>
        <w:t xml:space="preserve"> shall be used </w:t>
      </w:r>
      <w:r>
        <w:rPr>
          <w:rFonts w:ascii="Arial" w:hAnsi="Arial"/>
          <w:sz w:val="16"/>
          <w:szCs w:val="16"/>
          <w:lang w:val="en-US"/>
        </w:rPr>
        <w:t>to write and send</w:t>
      </w:r>
      <w:r w:rsidRPr="00D03F38">
        <w:rPr>
          <w:rFonts w:ascii="Arial" w:hAnsi="Arial"/>
          <w:sz w:val="16"/>
          <w:szCs w:val="16"/>
          <w:lang w:val="en-US"/>
        </w:rPr>
        <w:t xml:space="preserve"> the final C</w:t>
      </w:r>
      <w:r>
        <w:rPr>
          <w:rFonts w:ascii="Arial" w:hAnsi="Arial"/>
          <w:sz w:val="16"/>
          <w:szCs w:val="16"/>
          <w:lang w:val="en-US"/>
        </w:rPr>
        <w:t>o</w:t>
      </w:r>
      <w:r w:rsidRPr="00D03F38">
        <w:rPr>
          <w:rFonts w:ascii="Arial" w:hAnsi="Arial"/>
          <w:sz w:val="16"/>
          <w:szCs w:val="16"/>
          <w:lang w:val="en-US"/>
        </w:rPr>
        <w:t>A</w:t>
      </w:r>
    </w:p>
  </w:footnote>
  <w:footnote w:id="2">
    <w:p w14:paraId="2D58773B" w14:textId="5BA76EA1" w:rsidR="009C5596" w:rsidRPr="009C5596" w:rsidRDefault="009C5596" w:rsidP="009C5596">
      <w:pPr>
        <w:pStyle w:val="Footer"/>
        <w:tabs>
          <w:tab w:val="clear" w:pos="4536"/>
          <w:tab w:val="left" w:pos="3686"/>
        </w:tabs>
        <w:rPr>
          <w:rFonts w:ascii="Arial" w:hAnsi="Arial"/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9C5596">
        <w:rPr>
          <w:lang w:val="en-US"/>
        </w:rPr>
        <w:t xml:space="preserve"> </w:t>
      </w:r>
      <w:r>
        <w:rPr>
          <w:rFonts w:ascii="Arial" w:hAnsi="Arial"/>
          <w:sz w:val="16"/>
          <w:szCs w:val="16"/>
          <w:lang w:val="en-US"/>
        </w:rPr>
        <w:t>PAY ATTENTION</w:t>
      </w:r>
      <w:r w:rsidRPr="00D03F38">
        <w:rPr>
          <w:rFonts w:ascii="Arial" w:hAnsi="Arial"/>
          <w:sz w:val="16"/>
          <w:szCs w:val="16"/>
          <w:lang w:val="en-US"/>
        </w:rPr>
        <w:t xml:space="preserve">: Normal lead time is 10 </w:t>
      </w:r>
      <w:r>
        <w:rPr>
          <w:rFonts w:ascii="Arial" w:hAnsi="Arial"/>
          <w:sz w:val="16"/>
          <w:szCs w:val="16"/>
          <w:lang w:val="en-US"/>
        </w:rPr>
        <w:t>working days upon receipt</w:t>
      </w:r>
      <w:r w:rsidRPr="00D03F38">
        <w:rPr>
          <w:rFonts w:ascii="Arial" w:hAnsi="Arial"/>
          <w:sz w:val="16"/>
          <w:szCs w:val="16"/>
          <w:lang w:val="en-US"/>
        </w:rPr>
        <w:t xml:space="preserve">; </w:t>
      </w:r>
      <w:r>
        <w:rPr>
          <w:rFonts w:ascii="Arial" w:hAnsi="Arial"/>
          <w:sz w:val="16"/>
          <w:szCs w:val="16"/>
          <w:lang w:val="en-US"/>
        </w:rPr>
        <w:t>different lead times are only possible depending on availability upon request against additional costs.</w:t>
      </w:r>
    </w:p>
  </w:footnote>
  <w:footnote w:id="3">
    <w:p w14:paraId="2AF33227" w14:textId="5640AE5C" w:rsidR="00C25FD1" w:rsidRPr="00C25FD1" w:rsidRDefault="00C25FD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25FD1">
        <w:rPr>
          <w:lang w:val="en-US"/>
        </w:rPr>
        <w:t xml:space="preserve"> </w:t>
      </w:r>
      <w:r>
        <w:rPr>
          <w:rFonts w:ascii="Arial" w:hAnsi="Arial"/>
          <w:sz w:val="16"/>
          <w:szCs w:val="16"/>
          <w:lang w:val="en-US"/>
        </w:rPr>
        <w:t>OEB level 6 and Bio Safety Level 3-4 are not allowed</w:t>
      </w:r>
    </w:p>
  </w:footnote>
  <w:footnote w:id="4">
    <w:p w14:paraId="7B9751BE" w14:textId="2ABA8E86" w:rsidR="00C25FD1" w:rsidRPr="00C25FD1" w:rsidRDefault="00C25FD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25FD1">
        <w:rPr>
          <w:lang w:val="en-US"/>
        </w:rPr>
        <w:t xml:space="preserve"> </w:t>
      </w:r>
      <w:r w:rsidR="00796AA6" w:rsidRPr="00796AA6">
        <w:rPr>
          <w:rFonts w:ascii="Arial" w:hAnsi="Arial"/>
          <w:sz w:val="16"/>
          <w:szCs w:val="16"/>
          <w:lang w:val="en-US"/>
        </w:rPr>
        <w:t>Analysis conducted under G</w:t>
      </w:r>
      <w:r w:rsidR="00796AA6">
        <w:rPr>
          <w:rFonts w:ascii="Arial" w:hAnsi="Arial"/>
          <w:sz w:val="16"/>
          <w:szCs w:val="16"/>
          <w:lang w:val="en-US"/>
        </w:rPr>
        <w:t xml:space="preserve">ood </w:t>
      </w:r>
      <w:r w:rsidR="00796AA6" w:rsidRPr="00796AA6">
        <w:rPr>
          <w:rFonts w:ascii="Arial" w:hAnsi="Arial"/>
          <w:sz w:val="16"/>
          <w:szCs w:val="16"/>
          <w:lang w:val="en-US"/>
        </w:rPr>
        <w:t>M</w:t>
      </w:r>
      <w:r w:rsidR="00796AA6">
        <w:rPr>
          <w:rFonts w:ascii="Arial" w:hAnsi="Arial"/>
          <w:sz w:val="16"/>
          <w:szCs w:val="16"/>
          <w:lang w:val="en-US"/>
        </w:rPr>
        <w:t xml:space="preserve">anufacturing </w:t>
      </w:r>
      <w:r w:rsidR="00796AA6" w:rsidRPr="00796AA6">
        <w:rPr>
          <w:rFonts w:ascii="Arial" w:hAnsi="Arial"/>
          <w:sz w:val="16"/>
          <w:szCs w:val="16"/>
          <w:lang w:val="en-US"/>
        </w:rPr>
        <w:t>P</w:t>
      </w:r>
      <w:r w:rsidR="00796AA6">
        <w:rPr>
          <w:rFonts w:ascii="Arial" w:hAnsi="Arial"/>
          <w:sz w:val="16"/>
          <w:szCs w:val="16"/>
          <w:lang w:val="en-US"/>
        </w:rPr>
        <w:t>ractice</w:t>
      </w:r>
      <w:r w:rsidR="00796AA6" w:rsidRPr="00796AA6">
        <w:rPr>
          <w:rFonts w:ascii="Arial" w:hAnsi="Arial"/>
          <w:sz w:val="16"/>
          <w:szCs w:val="16"/>
          <w:lang w:val="en-US"/>
        </w:rPr>
        <w:t xml:space="preserve"> (regulated quality system) with QA oversight</w:t>
      </w:r>
      <w:r w:rsidR="00796AA6">
        <w:rPr>
          <w:rFonts w:ascii="Arial" w:hAnsi="Arial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76D3" w14:textId="77777777" w:rsidR="008E3405" w:rsidRDefault="00B978E1">
    <w:pPr>
      <w:pStyle w:val="Header"/>
    </w:pPr>
    <w:r>
      <w:rPr>
        <w:noProof/>
      </w:rPr>
      <w:pict w14:anchorId="73E3F1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872929" o:spid="_x0000_s1026" type="#_x0000_t136" style="position:absolute;margin-left:0;margin-top:0;width:424.65pt;height:2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A4A8" w14:textId="77777777" w:rsidR="008E3405" w:rsidRDefault="008E3405" w:rsidP="0055758F">
    <w:pPr>
      <w:pStyle w:val="Header"/>
      <w:jc w:val="center"/>
      <w:rPr>
        <w:sz w:val="16"/>
        <w:szCs w:val="16"/>
        <w:lang w:val="en-US"/>
      </w:rPr>
    </w:pPr>
  </w:p>
  <w:p w14:paraId="7F38AF19" w14:textId="77777777" w:rsidR="008E3405" w:rsidRDefault="008E3405" w:rsidP="0055758F">
    <w:pPr>
      <w:pStyle w:val="Header"/>
      <w:jc w:val="center"/>
      <w:rPr>
        <w:sz w:val="16"/>
        <w:szCs w:val="16"/>
        <w:lang w:val="en-US"/>
      </w:rPr>
    </w:pPr>
  </w:p>
  <w:tbl>
    <w:tblPr>
      <w:tblStyle w:val="TableGrid"/>
      <w:tblW w:w="15871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823"/>
      <w:gridCol w:w="12048"/>
    </w:tblGrid>
    <w:tr w:rsidR="008E3405" w:rsidRPr="00411556" w14:paraId="0FED01BB" w14:textId="77777777" w:rsidTr="00845B91">
      <w:trPr>
        <w:trHeight w:val="397"/>
      </w:trPr>
      <w:tc>
        <w:tcPr>
          <w:tcW w:w="3823" w:type="dxa"/>
          <w:vMerge w:val="restart"/>
          <w:tcBorders>
            <w:right w:val="nil"/>
          </w:tcBorders>
        </w:tcPr>
        <w:p w14:paraId="3CA24BC4" w14:textId="77777777" w:rsidR="008E3405" w:rsidRPr="00796AA6" w:rsidRDefault="008E3405" w:rsidP="00D60C93">
          <w:pPr>
            <w:pStyle w:val="Header"/>
            <w:pBdr>
              <w:right w:val="single" w:sz="4" w:space="4" w:color="auto"/>
            </w:pBdr>
            <w:rPr>
              <w:rFonts w:ascii="Arial" w:hAnsi="Arial"/>
              <w:b/>
              <w:sz w:val="22"/>
              <w:szCs w:val="22"/>
              <w:lang w:val="en-US"/>
            </w:rPr>
          </w:pPr>
          <w:r w:rsidRPr="00796AA6">
            <w:rPr>
              <w:rFonts w:ascii="Arial" w:hAnsi="Arial"/>
              <w:b/>
              <w:sz w:val="22"/>
              <w:szCs w:val="22"/>
              <w:lang w:val="en-US"/>
            </w:rPr>
            <w:t xml:space="preserve">Brightlabs BV </w:t>
          </w:r>
        </w:p>
        <w:p w14:paraId="39417772" w14:textId="7671A102" w:rsidR="00C30BEE" w:rsidRDefault="00C30BEE" w:rsidP="00C30BEE">
          <w:pPr>
            <w:pStyle w:val="Header"/>
            <w:pBdr>
              <w:right w:val="single" w:sz="4" w:space="4" w:color="auto"/>
            </w:pBdr>
            <w:rPr>
              <w:rFonts w:ascii="Arial" w:hAnsi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/>
              <w:sz w:val="16"/>
              <w:szCs w:val="16"/>
              <w:lang w:val="en-US"/>
            </w:rPr>
            <w:t>Villafloraweg</w:t>
          </w:r>
          <w:proofErr w:type="spellEnd"/>
          <w:r>
            <w:rPr>
              <w:rFonts w:ascii="Arial" w:hAnsi="Arial"/>
              <w:sz w:val="16"/>
              <w:szCs w:val="16"/>
              <w:lang w:val="en-US"/>
            </w:rPr>
            <w:t xml:space="preserve"> 1, 5928</w:t>
          </w:r>
          <w:r w:rsidR="000F2275">
            <w:rPr>
              <w:rFonts w:ascii="Arial" w:hAnsi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/>
              <w:sz w:val="16"/>
              <w:szCs w:val="16"/>
              <w:lang w:val="en-US"/>
            </w:rPr>
            <w:t xml:space="preserve">SZ The Netherlands </w:t>
          </w:r>
        </w:p>
        <w:p w14:paraId="1F9010B4" w14:textId="618EE72C" w:rsidR="008E3405" w:rsidRPr="00C30BEE" w:rsidRDefault="008E3405" w:rsidP="00D60C93">
          <w:pPr>
            <w:pStyle w:val="Header"/>
            <w:rPr>
              <w:rFonts w:ascii="Arial" w:hAnsi="Arial"/>
              <w:sz w:val="16"/>
              <w:szCs w:val="16"/>
              <w:lang w:val="en-US"/>
            </w:rPr>
          </w:pPr>
          <w:r w:rsidRPr="00C30BEE">
            <w:rPr>
              <w:rFonts w:ascii="Arial" w:hAnsi="Arial"/>
              <w:sz w:val="16"/>
              <w:szCs w:val="16"/>
              <w:lang w:val="en-US"/>
            </w:rPr>
            <w:t xml:space="preserve">Tel.: </w:t>
          </w:r>
          <w:r w:rsidR="008C24B9">
            <w:rPr>
              <w:rFonts w:ascii="Arial" w:hAnsi="Arial"/>
              <w:sz w:val="16"/>
              <w:szCs w:val="16"/>
              <w:lang w:val="en-US"/>
            </w:rPr>
            <w:t xml:space="preserve">+31 (0)77 </w:t>
          </w:r>
          <w:r w:rsidRPr="00C30BEE">
            <w:rPr>
              <w:rFonts w:ascii="Arial" w:hAnsi="Arial"/>
              <w:sz w:val="16"/>
              <w:szCs w:val="16"/>
              <w:lang w:val="en-US"/>
            </w:rPr>
            <w:t>77</w:t>
          </w:r>
          <w:r w:rsidR="008C24B9">
            <w:rPr>
              <w:rFonts w:ascii="Arial" w:hAnsi="Arial"/>
              <w:sz w:val="16"/>
              <w:szCs w:val="16"/>
              <w:lang w:val="en-US"/>
            </w:rPr>
            <w:t xml:space="preserve"> </w:t>
          </w:r>
          <w:r w:rsidRPr="00C30BEE">
            <w:rPr>
              <w:rFonts w:ascii="Arial" w:hAnsi="Arial"/>
              <w:sz w:val="16"/>
              <w:szCs w:val="16"/>
              <w:lang w:val="en-US"/>
            </w:rPr>
            <w:t>03</w:t>
          </w:r>
          <w:r w:rsidR="008C24B9">
            <w:rPr>
              <w:rFonts w:ascii="Arial" w:hAnsi="Arial"/>
              <w:sz w:val="16"/>
              <w:szCs w:val="16"/>
              <w:lang w:val="en-US"/>
            </w:rPr>
            <w:t xml:space="preserve"> </w:t>
          </w:r>
          <w:r w:rsidRPr="00C30BEE">
            <w:rPr>
              <w:rFonts w:ascii="Arial" w:hAnsi="Arial"/>
              <w:sz w:val="16"/>
              <w:szCs w:val="16"/>
              <w:lang w:val="en-US"/>
            </w:rPr>
            <w:t>374</w:t>
          </w:r>
        </w:p>
        <w:p w14:paraId="74DD9D62" w14:textId="119B523E" w:rsidR="008E3405" w:rsidRPr="00A702D5" w:rsidRDefault="007047E3" w:rsidP="00D60C93">
          <w:pPr>
            <w:pStyle w:val="Header"/>
            <w:pBdr>
              <w:right w:val="single" w:sz="4" w:space="4" w:color="auto"/>
            </w:pBdr>
            <w:rPr>
              <w:sz w:val="18"/>
              <w:szCs w:val="18"/>
              <w:lang w:val="en-US"/>
            </w:rPr>
          </w:pPr>
          <w:hyperlink r:id="rId1" w:history="1">
            <w:r>
              <w:rPr>
                <w:rStyle w:val="Hyperlink"/>
                <w:rFonts w:ascii="Arial" w:hAnsi="Arial"/>
                <w:sz w:val="16"/>
                <w:szCs w:val="16"/>
                <w:lang w:val="en-US"/>
              </w:rPr>
              <w:t>contact</w:t>
            </w:r>
            <w:r w:rsidR="008E3405" w:rsidRPr="00C30BEE">
              <w:rPr>
                <w:rStyle w:val="Hyperlink"/>
                <w:rFonts w:ascii="Arial" w:hAnsi="Arial"/>
                <w:sz w:val="16"/>
                <w:szCs w:val="16"/>
                <w:lang w:val="en-US"/>
              </w:rPr>
              <w:t>@brightlabs.nl</w:t>
            </w:r>
          </w:hyperlink>
          <w:r w:rsidR="008E3405" w:rsidRPr="00A702D5">
            <w:rPr>
              <w:sz w:val="18"/>
              <w:szCs w:val="18"/>
              <w:lang w:val="en-US"/>
            </w:rPr>
            <w:t xml:space="preserve"> </w:t>
          </w:r>
        </w:p>
      </w:tc>
      <w:tc>
        <w:tcPr>
          <w:tcW w:w="12048" w:type="dxa"/>
          <w:vMerge w:val="restart"/>
          <w:tcBorders>
            <w:left w:val="nil"/>
          </w:tcBorders>
        </w:tcPr>
        <w:p w14:paraId="74EBAA31" w14:textId="60137693" w:rsidR="008E3405" w:rsidRPr="00845B91" w:rsidRDefault="00BB31BE" w:rsidP="007533AF">
          <w:pPr>
            <w:pStyle w:val="Header"/>
            <w:jc w:val="right"/>
            <w:rPr>
              <w:lang w:val="en-US"/>
            </w:rPr>
          </w:pPr>
          <w:r w:rsidRPr="00EF3B38">
            <w:rPr>
              <w:noProof/>
              <w:lang w:eastAsia="nl-NL"/>
            </w:rPr>
            <w:drawing>
              <wp:anchor distT="0" distB="0" distL="114300" distR="114300" simplePos="0" relativeHeight="251662336" behindDoc="0" locked="0" layoutInCell="1" allowOverlap="1" wp14:anchorId="0AAAD389" wp14:editId="502A4DD5">
                <wp:simplePos x="0" y="0"/>
                <wp:positionH relativeFrom="column">
                  <wp:posOffset>5992495</wp:posOffset>
                </wp:positionH>
                <wp:positionV relativeFrom="paragraph">
                  <wp:posOffset>1</wp:posOffset>
                </wp:positionV>
                <wp:extent cx="1552575" cy="491200"/>
                <wp:effectExtent l="0" t="0" r="0" b="4445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rightlabs-klei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824" cy="491911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E3405" w:rsidRPr="00411556" w14:paraId="1EA36DD1" w14:textId="77777777" w:rsidTr="00845B91">
      <w:trPr>
        <w:trHeight w:val="397"/>
      </w:trPr>
      <w:tc>
        <w:tcPr>
          <w:tcW w:w="3823" w:type="dxa"/>
          <w:vMerge/>
          <w:tcBorders>
            <w:right w:val="nil"/>
          </w:tcBorders>
        </w:tcPr>
        <w:p w14:paraId="12681404" w14:textId="77777777" w:rsidR="008E3405" w:rsidRPr="00845B91" w:rsidRDefault="008E3405" w:rsidP="00D60C93">
          <w:pPr>
            <w:pStyle w:val="Header"/>
            <w:rPr>
              <w:lang w:val="en-US"/>
            </w:rPr>
          </w:pPr>
        </w:p>
      </w:tc>
      <w:tc>
        <w:tcPr>
          <w:tcW w:w="12048" w:type="dxa"/>
          <w:vMerge/>
          <w:tcBorders>
            <w:left w:val="nil"/>
          </w:tcBorders>
        </w:tcPr>
        <w:p w14:paraId="3DD48FF5" w14:textId="77777777" w:rsidR="008E3405" w:rsidRPr="00845B91" w:rsidRDefault="008E3405" w:rsidP="00D60C93">
          <w:pPr>
            <w:pStyle w:val="Header"/>
            <w:rPr>
              <w:noProof/>
              <w:lang w:val="en-US" w:eastAsia="nl-NL"/>
            </w:rPr>
          </w:pPr>
        </w:p>
      </w:tc>
    </w:tr>
    <w:tr w:rsidR="008E3405" w:rsidRPr="00622A81" w14:paraId="0DD7ED9E" w14:textId="77777777" w:rsidTr="00796AA6">
      <w:trPr>
        <w:trHeight w:val="342"/>
      </w:trPr>
      <w:tc>
        <w:tcPr>
          <w:tcW w:w="15871" w:type="dxa"/>
          <w:gridSpan w:val="2"/>
          <w:vMerge w:val="restart"/>
          <w:shd w:val="clear" w:color="auto" w:fill="BDD6EE" w:themeFill="accent1" w:themeFillTint="66"/>
          <w:vAlign w:val="center"/>
        </w:tcPr>
        <w:p w14:paraId="7EB8AD29" w14:textId="4A84F0C0" w:rsidR="008E3405" w:rsidRPr="00622A81" w:rsidRDefault="008E3405" w:rsidP="00845B91">
          <w:pPr>
            <w:pStyle w:val="BTitle"/>
            <w:rPr>
              <w:lang w:val="en-GB"/>
            </w:rPr>
          </w:pPr>
          <w:r>
            <w:rPr>
              <w:lang w:val="en-GB"/>
            </w:rPr>
            <w:t xml:space="preserve">SAMPLE SUBMISSION FORM </w:t>
          </w:r>
        </w:p>
      </w:tc>
    </w:tr>
    <w:tr w:rsidR="008E3405" w14:paraId="782A636D" w14:textId="77777777" w:rsidTr="00845B91">
      <w:trPr>
        <w:trHeight w:val="293"/>
      </w:trPr>
      <w:tc>
        <w:tcPr>
          <w:tcW w:w="15871" w:type="dxa"/>
          <w:gridSpan w:val="2"/>
          <w:vMerge/>
          <w:shd w:val="clear" w:color="auto" w:fill="BDD6EE" w:themeFill="accent1" w:themeFillTint="66"/>
        </w:tcPr>
        <w:p w14:paraId="2FC37348" w14:textId="77777777" w:rsidR="008E3405" w:rsidRPr="00EF3B38" w:rsidRDefault="008E3405" w:rsidP="00D60C93">
          <w:pPr>
            <w:pStyle w:val="Header"/>
          </w:pPr>
        </w:p>
      </w:tc>
    </w:tr>
  </w:tbl>
  <w:p w14:paraId="0D353760" w14:textId="77777777" w:rsidR="008E3405" w:rsidRPr="00796AA6" w:rsidRDefault="008E3405" w:rsidP="0055758F">
    <w:pPr>
      <w:pStyle w:val="Header"/>
      <w:jc w:val="center"/>
      <w:rPr>
        <w:sz w:val="10"/>
        <w:szCs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D758" w14:textId="77777777" w:rsidR="008E3405" w:rsidRDefault="008E3405">
    <w:pPr>
      <w:pStyle w:val="Header"/>
    </w:pPr>
  </w:p>
  <w:tbl>
    <w:tblPr>
      <w:tblStyle w:val="TableGrid"/>
      <w:tblW w:w="4995" w:type="pct"/>
      <w:tblInd w:w="-34" w:type="dxa"/>
      <w:tblLayout w:type="fixed"/>
      <w:tblLook w:val="04A0" w:firstRow="1" w:lastRow="0" w:firstColumn="1" w:lastColumn="0" w:noHBand="0" w:noVBand="1"/>
    </w:tblPr>
    <w:tblGrid>
      <w:gridCol w:w="7864"/>
      <w:gridCol w:w="3506"/>
      <w:gridCol w:w="910"/>
      <w:gridCol w:w="3512"/>
    </w:tblGrid>
    <w:tr w:rsidR="008E3405" w14:paraId="4DBDFD97" w14:textId="77777777" w:rsidTr="00654937">
      <w:trPr>
        <w:trHeight w:hRule="exact" w:val="454"/>
      </w:trPr>
      <w:tc>
        <w:tcPr>
          <w:tcW w:w="2490" w:type="pct"/>
        </w:tcPr>
        <w:p w14:paraId="2CE8185F" w14:textId="77777777" w:rsidR="008E3405" w:rsidRDefault="008E3405" w:rsidP="00DF6611">
          <w:pPr>
            <w:pStyle w:val="Header"/>
          </w:pPr>
          <w:r>
            <w:rPr>
              <w:noProof/>
              <w:lang w:eastAsia="nl-NL"/>
            </w:rPr>
            <w:drawing>
              <wp:inline distT="0" distB="0" distL="0" distR="0" wp14:anchorId="66F77716" wp14:editId="3EA078CF">
                <wp:extent cx="1130401" cy="360000"/>
                <wp:effectExtent l="0" t="0" r="0" b="2540"/>
                <wp:docPr id="3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rightlabs-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" w:type="pct"/>
          <w:vAlign w:val="center"/>
        </w:tcPr>
        <w:p w14:paraId="5EFBC056" w14:textId="77777777" w:rsidR="008E3405" w:rsidRDefault="008E3405" w:rsidP="00C23FA3">
          <w:pPr>
            <w:pStyle w:val="Header"/>
          </w:pPr>
          <w:r>
            <w:t>Aanvraagnr.</w:t>
          </w:r>
        </w:p>
      </w:tc>
      <w:tc>
        <w:tcPr>
          <w:tcW w:w="288" w:type="pct"/>
          <w:vAlign w:val="center"/>
        </w:tcPr>
        <w:p w14:paraId="7B0E9C8C" w14:textId="77777777" w:rsidR="008E3405" w:rsidRPr="003C64E3" w:rsidRDefault="008E3405" w:rsidP="00C23FA3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16</w:t>
          </w:r>
        </w:p>
      </w:tc>
      <w:tc>
        <w:tcPr>
          <w:tcW w:w="1112" w:type="pct"/>
          <w:vAlign w:val="center"/>
        </w:tcPr>
        <w:p w14:paraId="7A98A9FB" w14:textId="77777777" w:rsidR="008E3405" w:rsidRDefault="008E3405" w:rsidP="00C23FA3">
          <w:pPr>
            <w:pStyle w:val="Header"/>
          </w:pPr>
        </w:p>
      </w:tc>
    </w:tr>
    <w:tr w:rsidR="008E3405" w14:paraId="0F5EFC04" w14:textId="77777777" w:rsidTr="00654937">
      <w:trPr>
        <w:trHeight w:hRule="exact" w:val="454"/>
      </w:trPr>
      <w:tc>
        <w:tcPr>
          <w:tcW w:w="2490" w:type="pct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vAlign w:val="center"/>
        </w:tcPr>
        <w:p w14:paraId="0CB669FE" w14:textId="77777777" w:rsidR="008E3405" w:rsidRDefault="008E3405" w:rsidP="00DF6611">
          <w:pPr>
            <w:pStyle w:val="Header"/>
            <w:rPr>
              <w:b/>
              <w:sz w:val="28"/>
              <w:szCs w:val="28"/>
            </w:rPr>
          </w:pPr>
          <w:r w:rsidRPr="00654937">
            <w:rPr>
              <w:b/>
              <w:sz w:val="28"/>
              <w:szCs w:val="28"/>
            </w:rPr>
            <w:t xml:space="preserve">Checklist 001 </w:t>
          </w:r>
        </w:p>
        <w:p w14:paraId="4D0CEA79" w14:textId="77777777" w:rsidR="008E3405" w:rsidRPr="00654937" w:rsidRDefault="008E3405" w:rsidP="00DF6611">
          <w:pPr>
            <w:pStyle w:val="Header"/>
            <w:rPr>
              <w:b/>
              <w:sz w:val="28"/>
              <w:szCs w:val="28"/>
            </w:rPr>
          </w:pPr>
          <w:r w:rsidRPr="00654937">
            <w:rPr>
              <w:b/>
              <w:sz w:val="28"/>
              <w:szCs w:val="28"/>
            </w:rPr>
            <w:t>Beoordeling aanvraag klant</w:t>
          </w:r>
        </w:p>
      </w:tc>
      <w:tc>
        <w:tcPr>
          <w:tcW w:w="111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38BFC74" w14:textId="77777777" w:rsidR="008E3405" w:rsidRPr="003C3740" w:rsidRDefault="008E3405" w:rsidP="00C23FA3">
          <w:pPr>
            <w:pStyle w:val="Header"/>
          </w:pPr>
          <w:proofErr w:type="gramStart"/>
          <w:r w:rsidRPr="003C3740">
            <w:t xml:space="preserve">Datum </w:t>
          </w:r>
          <w:r>
            <w:t xml:space="preserve"> beoordeling</w:t>
          </w:r>
          <w:proofErr w:type="gramEnd"/>
        </w:p>
      </w:tc>
      <w:tc>
        <w:tcPr>
          <w:tcW w:w="1400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C608F1C" w14:textId="77777777" w:rsidR="008E3405" w:rsidRPr="003C3740" w:rsidRDefault="008E3405" w:rsidP="00C23FA3">
          <w:pPr>
            <w:pStyle w:val="Header"/>
          </w:pPr>
        </w:p>
      </w:tc>
    </w:tr>
    <w:tr w:rsidR="008E3405" w14:paraId="22A3CA87" w14:textId="77777777" w:rsidTr="00654937">
      <w:trPr>
        <w:trHeight w:hRule="exact" w:val="454"/>
      </w:trPr>
      <w:tc>
        <w:tcPr>
          <w:tcW w:w="2490" w:type="pct"/>
          <w:vMerge/>
          <w:tcBorders>
            <w:left w:val="single" w:sz="2" w:space="0" w:color="auto"/>
            <w:right w:val="single" w:sz="2" w:space="0" w:color="auto"/>
          </w:tcBorders>
        </w:tcPr>
        <w:p w14:paraId="49F6ECEF" w14:textId="77777777" w:rsidR="008E3405" w:rsidRDefault="008E3405" w:rsidP="00DF6611">
          <w:pPr>
            <w:pStyle w:val="Header"/>
          </w:pPr>
        </w:p>
      </w:tc>
      <w:tc>
        <w:tcPr>
          <w:tcW w:w="1110" w:type="pct"/>
          <w:tcBorders>
            <w:left w:val="single" w:sz="2" w:space="0" w:color="auto"/>
          </w:tcBorders>
          <w:vAlign w:val="center"/>
        </w:tcPr>
        <w:p w14:paraId="20EC719B" w14:textId="77777777" w:rsidR="008E3405" w:rsidRPr="003C3740" w:rsidRDefault="008E3405" w:rsidP="00C23FA3">
          <w:pPr>
            <w:pStyle w:val="Header"/>
          </w:pPr>
          <w:r>
            <w:t>Ingevuld door</w:t>
          </w:r>
        </w:p>
      </w:tc>
      <w:tc>
        <w:tcPr>
          <w:tcW w:w="1400" w:type="pct"/>
          <w:gridSpan w:val="2"/>
        </w:tcPr>
        <w:p w14:paraId="29CF068D" w14:textId="77777777" w:rsidR="008E3405" w:rsidRPr="00C23FA3" w:rsidRDefault="008E3405" w:rsidP="00C23FA3">
          <w:pPr>
            <w:pStyle w:val="Header"/>
            <w:rPr>
              <w:sz w:val="16"/>
              <w:szCs w:val="16"/>
            </w:rPr>
          </w:pPr>
          <w:r w:rsidRPr="00C23FA3">
            <w:rPr>
              <w:sz w:val="16"/>
              <w:szCs w:val="16"/>
            </w:rPr>
            <w:t>Naam</w:t>
          </w:r>
        </w:p>
        <w:p w14:paraId="063B0E64" w14:textId="77777777" w:rsidR="008E3405" w:rsidRPr="00C23FA3" w:rsidRDefault="008E3405" w:rsidP="00C23FA3">
          <w:pPr>
            <w:pStyle w:val="Header"/>
          </w:pPr>
        </w:p>
      </w:tc>
    </w:tr>
  </w:tbl>
  <w:p w14:paraId="009D595D" w14:textId="77777777" w:rsidR="008E3405" w:rsidRDefault="00B978E1">
    <w:pPr>
      <w:pStyle w:val="Header"/>
    </w:pPr>
    <w:r>
      <w:rPr>
        <w:noProof/>
      </w:rPr>
      <w:pict w14:anchorId="2D4773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872928" o:spid="_x0000_s1025" type="#_x0000_t136" style="position:absolute;margin-left:0;margin-top:0;width:424.65pt;height:25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F58"/>
    <w:multiLevelType w:val="hybridMultilevel"/>
    <w:tmpl w:val="AF48EC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142B"/>
    <w:multiLevelType w:val="hybridMultilevel"/>
    <w:tmpl w:val="EE524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C04"/>
    <w:multiLevelType w:val="hybridMultilevel"/>
    <w:tmpl w:val="4288E4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5742"/>
    <w:multiLevelType w:val="hybridMultilevel"/>
    <w:tmpl w:val="433CB3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13FB"/>
    <w:multiLevelType w:val="hybridMultilevel"/>
    <w:tmpl w:val="56F45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B5F"/>
    <w:multiLevelType w:val="hybridMultilevel"/>
    <w:tmpl w:val="171A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3768C"/>
    <w:multiLevelType w:val="multilevel"/>
    <w:tmpl w:val="8B9089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BDD0733"/>
    <w:multiLevelType w:val="hybridMultilevel"/>
    <w:tmpl w:val="C4B01C8E"/>
    <w:lvl w:ilvl="0" w:tplc="04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5CB50E3"/>
    <w:multiLevelType w:val="hybridMultilevel"/>
    <w:tmpl w:val="E722BBB8"/>
    <w:lvl w:ilvl="0" w:tplc="B6A6844C">
      <w:start w:val="1"/>
      <w:numFmt w:val="lowerLetter"/>
      <w:pStyle w:val="BNrItems02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537CB"/>
    <w:multiLevelType w:val="hybridMultilevel"/>
    <w:tmpl w:val="295CF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1AC5"/>
    <w:multiLevelType w:val="hybridMultilevel"/>
    <w:tmpl w:val="44EEB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C3A1F"/>
    <w:multiLevelType w:val="hybridMultilevel"/>
    <w:tmpl w:val="9BC45556"/>
    <w:lvl w:ilvl="0" w:tplc="1A442ADA">
      <w:start w:val="1"/>
      <w:numFmt w:val="decimal"/>
      <w:lvlText w:val="%1)"/>
      <w:lvlJc w:val="left"/>
      <w:pPr>
        <w:ind w:left="2771" w:hanging="360"/>
      </w:pPr>
    </w:lvl>
    <w:lvl w:ilvl="1" w:tplc="04130019" w:tentative="1">
      <w:start w:val="1"/>
      <w:numFmt w:val="lowerLetter"/>
      <w:lvlText w:val="%2."/>
      <w:lvlJc w:val="left"/>
      <w:pPr>
        <w:ind w:left="3491" w:hanging="360"/>
      </w:pPr>
    </w:lvl>
    <w:lvl w:ilvl="2" w:tplc="0413001B" w:tentative="1">
      <w:start w:val="1"/>
      <w:numFmt w:val="lowerRoman"/>
      <w:lvlText w:val="%3."/>
      <w:lvlJc w:val="right"/>
      <w:pPr>
        <w:ind w:left="4211" w:hanging="180"/>
      </w:pPr>
    </w:lvl>
    <w:lvl w:ilvl="3" w:tplc="0413000F" w:tentative="1">
      <w:start w:val="1"/>
      <w:numFmt w:val="decimal"/>
      <w:lvlText w:val="%4."/>
      <w:lvlJc w:val="left"/>
      <w:pPr>
        <w:ind w:left="4931" w:hanging="360"/>
      </w:pPr>
    </w:lvl>
    <w:lvl w:ilvl="4" w:tplc="04130019" w:tentative="1">
      <w:start w:val="1"/>
      <w:numFmt w:val="lowerLetter"/>
      <w:lvlText w:val="%5."/>
      <w:lvlJc w:val="left"/>
      <w:pPr>
        <w:ind w:left="5651" w:hanging="360"/>
      </w:pPr>
    </w:lvl>
    <w:lvl w:ilvl="5" w:tplc="0413001B" w:tentative="1">
      <w:start w:val="1"/>
      <w:numFmt w:val="lowerRoman"/>
      <w:lvlText w:val="%6."/>
      <w:lvlJc w:val="right"/>
      <w:pPr>
        <w:ind w:left="6371" w:hanging="180"/>
      </w:pPr>
    </w:lvl>
    <w:lvl w:ilvl="6" w:tplc="0413000F" w:tentative="1">
      <w:start w:val="1"/>
      <w:numFmt w:val="decimal"/>
      <w:lvlText w:val="%7."/>
      <w:lvlJc w:val="left"/>
      <w:pPr>
        <w:ind w:left="7091" w:hanging="360"/>
      </w:pPr>
    </w:lvl>
    <w:lvl w:ilvl="7" w:tplc="04130019" w:tentative="1">
      <w:start w:val="1"/>
      <w:numFmt w:val="lowerLetter"/>
      <w:lvlText w:val="%8."/>
      <w:lvlJc w:val="left"/>
      <w:pPr>
        <w:ind w:left="7811" w:hanging="360"/>
      </w:pPr>
    </w:lvl>
    <w:lvl w:ilvl="8" w:tplc="0413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5A4958E6"/>
    <w:multiLevelType w:val="hybridMultilevel"/>
    <w:tmpl w:val="4F0CE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1755E"/>
    <w:multiLevelType w:val="hybridMultilevel"/>
    <w:tmpl w:val="C2DE5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D0C4F"/>
    <w:multiLevelType w:val="hybridMultilevel"/>
    <w:tmpl w:val="1DFCC138"/>
    <w:lvl w:ilvl="0" w:tplc="1398046C">
      <w:start w:val="1"/>
      <w:numFmt w:val="decimal"/>
      <w:pStyle w:val="Bparagraph00"/>
      <w:lvlText w:val="%1)"/>
      <w:lvlJc w:val="left"/>
      <w:pPr>
        <w:ind w:left="5823" w:hanging="360"/>
      </w:pPr>
    </w:lvl>
    <w:lvl w:ilvl="1" w:tplc="04130019" w:tentative="1">
      <w:start w:val="1"/>
      <w:numFmt w:val="lowerLetter"/>
      <w:lvlText w:val="%2."/>
      <w:lvlJc w:val="left"/>
      <w:pPr>
        <w:ind w:left="6543" w:hanging="360"/>
      </w:pPr>
    </w:lvl>
    <w:lvl w:ilvl="2" w:tplc="0413001B" w:tentative="1">
      <w:start w:val="1"/>
      <w:numFmt w:val="lowerRoman"/>
      <w:lvlText w:val="%3."/>
      <w:lvlJc w:val="right"/>
      <w:pPr>
        <w:ind w:left="7263" w:hanging="180"/>
      </w:pPr>
    </w:lvl>
    <w:lvl w:ilvl="3" w:tplc="0413000F" w:tentative="1">
      <w:start w:val="1"/>
      <w:numFmt w:val="decimal"/>
      <w:lvlText w:val="%4."/>
      <w:lvlJc w:val="left"/>
      <w:pPr>
        <w:ind w:left="7983" w:hanging="360"/>
      </w:pPr>
    </w:lvl>
    <w:lvl w:ilvl="4" w:tplc="04130019" w:tentative="1">
      <w:start w:val="1"/>
      <w:numFmt w:val="lowerLetter"/>
      <w:lvlText w:val="%5."/>
      <w:lvlJc w:val="left"/>
      <w:pPr>
        <w:ind w:left="8703" w:hanging="360"/>
      </w:pPr>
    </w:lvl>
    <w:lvl w:ilvl="5" w:tplc="0413001B" w:tentative="1">
      <w:start w:val="1"/>
      <w:numFmt w:val="lowerRoman"/>
      <w:lvlText w:val="%6."/>
      <w:lvlJc w:val="right"/>
      <w:pPr>
        <w:ind w:left="9423" w:hanging="180"/>
      </w:pPr>
    </w:lvl>
    <w:lvl w:ilvl="6" w:tplc="0413000F" w:tentative="1">
      <w:start w:val="1"/>
      <w:numFmt w:val="decimal"/>
      <w:lvlText w:val="%7."/>
      <w:lvlJc w:val="left"/>
      <w:pPr>
        <w:ind w:left="10143" w:hanging="360"/>
      </w:pPr>
    </w:lvl>
    <w:lvl w:ilvl="7" w:tplc="04130019" w:tentative="1">
      <w:start w:val="1"/>
      <w:numFmt w:val="lowerLetter"/>
      <w:lvlText w:val="%8."/>
      <w:lvlJc w:val="left"/>
      <w:pPr>
        <w:ind w:left="10863" w:hanging="360"/>
      </w:pPr>
    </w:lvl>
    <w:lvl w:ilvl="8" w:tplc="0413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15" w15:restartNumberingAfterBreak="0">
    <w:nsid w:val="78C165DF"/>
    <w:multiLevelType w:val="multilevel"/>
    <w:tmpl w:val="FD381942"/>
    <w:lvl w:ilvl="0">
      <w:start w:val="1"/>
      <w:numFmt w:val="decimal"/>
      <w:pStyle w:val="BHeade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Header3"/>
      <w:lvlText w:val="%1.%2.%3"/>
      <w:lvlJc w:val="left"/>
      <w:pPr>
        <w:ind w:left="720" w:hanging="720"/>
      </w:pPr>
    </w:lvl>
    <w:lvl w:ilvl="3">
      <w:start w:val="1"/>
      <w:numFmt w:val="decimal"/>
      <w:pStyle w:val="BHeader4"/>
      <w:lvlText w:val="%1.%2.%3.%4"/>
      <w:lvlJc w:val="left"/>
      <w:pPr>
        <w:ind w:left="864" w:hanging="864"/>
      </w:pPr>
    </w:lvl>
    <w:lvl w:ilvl="4">
      <w:start w:val="1"/>
      <w:numFmt w:val="decimal"/>
      <w:pStyle w:val="BHeade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65023652">
    <w:abstractNumId w:val="6"/>
  </w:num>
  <w:num w:numId="2" w16cid:durableId="179205840">
    <w:abstractNumId w:val="11"/>
  </w:num>
  <w:num w:numId="3" w16cid:durableId="98381447">
    <w:abstractNumId w:val="8"/>
  </w:num>
  <w:num w:numId="4" w16cid:durableId="2108574238">
    <w:abstractNumId w:val="15"/>
  </w:num>
  <w:num w:numId="5" w16cid:durableId="1092238811">
    <w:abstractNumId w:val="13"/>
  </w:num>
  <w:num w:numId="6" w16cid:durableId="1036537957">
    <w:abstractNumId w:val="12"/>
  </w:num>
  <w:num w:numId="7" w16cid:durableId="312442743">
    <w:abstractNumId w:val="4"/>
  </w:num>
  <w:num w:numId="8" w16cid:durableId="1119566141">
    <w:abstractNumId w:val="10"/>
  </w:num>
  <w:num w:numId="9" w16cid:durableId="1266692616">
    <w:abstractNumId w:val="2"/>
  </w:num>
  <w:num w:numId="10" w16cid:durableId="1903641625">
    <w:abstractNumId w:val="14"/>
  </w:num>
  <w:num w:numId="11" w16cid:durableId="2018341917">
    <w:abstractNumId w:val="1"/>
  </w:num>
  <w:num w:numId="12" w16cid:durableId="1632321485">
    <w:abstractNumId w:val="9"/>
  </w:num>
  <w:num w:numId="13" w16cid:durableId="389810569">
    <w:abstractNumId w:val="3"/>
  </w:num>
  <w:num w:numId="14" w16cid:durableId="1282111859">
    <w:abstractNumId w:val="5"/>
  </w:num>
  <w:num w:numId="15" w16cid:durableId="897132526">
    <w:abstractNumId w:val="0"/>
  </w:num>
  <w:num w:numId="16" w16cid:durableId="11374084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0C"/>
    <w:rsid w:val="000034EC"/>
    <w:rsid w:val="0000353B"/>
    <w:rsid w:val="0000644A"/>
    <w:rsid w:val="00006598"/>
    <w:rsid w:val="00015379"/>
    <w:rsid w:val="00017BAF"/>
    <w:rsid w:val="00023F60"/>
    <w:rsid w:val="00052494"/>
    <w:rsid w:val="000532C6"/>
    <w:rsid w:val="00055378"/>
    <w:rsid w:val="00061128"/>
    <w:rsid w:val="00065FF7"/>
    <w:rsid w:val="00072DC0"/>
    <w:rsid w:val="00076C62"/>
    <w:rsid w:val="00091B5F"/>
    <w:rsid w:val="00092016"/>
    <w:rsid w:val="000945DB"/>
    <w:rsid w:val="00095248"/>
    <w:rsid w:val="000A2853"/>
    <w:rsid w:val="000B0BB9"/>
    <w:rsid w:val="000B1F2A"/>
    <w:rsid w:val="000B7EC2"/>
    <w:rsid w:val="000C6437"/>
    <w:rsid w:val="000D1B38"/>
    <w:rsid w:val="000D4B05"/>
    <w:rsid w:val="000E3631"/>
    <w:rsid w:val="000E586F"/>
    <w:rsid w:val="000F2275"/>
    <w:rsid w:val="001019FE"/>
    <w:rsid w:val="001122D0"/>
    <w:rsid w:val="00113095"/>
    <w:rsid w:val="00124993"/>
    <w:rsid w:val="00132605"/>
    <w:rsid w:val="00140FD8"/>
    <w:rsid w:val="0014155B"/>
    <w:rsid w:val="00151A89"/>
    <w:rsid w:val="001549C0"/>
    <w:rsid w:val="001624D1"/>
    <w:rsid w:val="0016734C"/>
    <w:rsid w:val="00170A66"/>
    <w:rsid w:val="00176F77"/>
    <w:rsid w:val="00177AB0"/>
    <w:rsid w:val="0019537D"/>
    <w:rsid w:val="001A3989"/>
    <w:rsid w:val="001B0E00"/>
    <w:rsid w:val="001B2A48"/>
    <w:rsid w:val="001B37B7"/>
    <w:rsid w:val="001C0E56"/>
    <w:rsid w:val="001C20B2"/>
    <w:rsid w:val="001D1928"/>
    <w:rsid w:val="001D24AF"/>
    <w:rsid w:val="001D32DE"/>
    <w:rsid w:val="001F0F04"/>
    <w:rsid w:val="001F42B5"/>
    <w:rsid w:val="002117DD"/>
    <w:rsid w:val="00216DAB"/>
    <w:rsid w:val="002206A2"/>
    <w:rsid w:val="00222016"/>
    <w:rsid w:val="00225CB8"/>
    <w:rsid w:val="002325B1"/>
    <w:rsid w:val="00240B6C"/>
    <w:rsid w:val="00245F80"/>
    <w:rsid w:val="00250345"/>
    <w:rsid w:val="002513A7"/>
    <w:rsid w:val="002565C6"/>
    <w:rsid w:val="0026208C"/>
    <w:rsid w:val="00264FB6"/>
    <w:rsid w:val="00267DD2"/>
    <w:rsid w:val="002713A8"/>
    <w:rsid w:val="002737B2"/>
    <w:rsid w:val="002743CD"/>
    <w:rsid w:val="00276706"/>
    <w:rsid w:val="002868A9"/>
    <w:rsid w:val="00292E91"/>
    <w:rsid w:val="00297630"/>
    <w:rsid w:val="002A48A8"/>
    <w:rsid w:val="002A67B7"/>
    <w:rsid w:val="002C1381"/>
    <w:rsid w:val="002C44C8"/>
    <w:rsid w:val="002C5815"/>
    <w:rsid w:val="002C73D9"/>
    <w:rsid w:val="002D11D0"/>
    <w:rsid w:val="002D4038"/>
    <w:rsid w:val="002D5CE1"/>
    <w:rsid w:val="002D6894"/>
    <w:rsid w:val="002E1FF5"/>
    <w:rsid w:val="002E7BEC"/>
    <w:rsid w:val="002E7EA6"/>
    <w:rsid w:val="002F67C2"/>
    <w:rsid w:val="00300F6F"/>
    <w:rsid w:val="00302084"/>
    <w:rsid w:val="00304F6C"/>
    <w:rsid w:val="00305F69"/>
    <w:rsid w:val="0031316D"/>
    <w:rsid w:val="00322ABF"/>
    <w:rsid w:val="0032347C"/>
    <w:rsid w:val="003305E3"/>
    <w:rsid w:val="00331BCC"/>
    <w:rsid w:val="00331EA9"/>
    <w:rsid w:val="00332D93"/>
    <w:rsid w:val="00337054"/>
    <w:rsid w:val="00343818"/>
    <w:rsid w:val="00343A28"/>
    <w:rsid w:val="00346C30"/>
    <w:rsid w:val="00351538"/>
    <w:rsid w:val="003562E6"/>
    <w:rsid w:val="003563BB"/>
    <w:rsid w:val="003753E4"/>
    <w:rsid w:val="00380705"/>
    <w:rsid w:val="0038270C"/>
    <w:rsid w:val="003855E2"/>
    <w:rsid w:val="003953F3"/>
    <w:rsid w:val="00396030"/>
    <w:rsid w:val="003B2703"/>
    <w:rsid w:val="003B4E2D"/>
    <w:rsid w:val="003B6114"/>
    <w:rsid w:val="003C58CA"/>
    <w:rsid w:val="003D31DA"/>
    <w:rsid w:val="003D3320"/>
    <w:rsid w:val="003F54B3"/>
    <w:rsid w:val="00401DC1"/>
    <w:rsid w:val="004023DC"/>
    <w:rsid w:val="0040758D"/>
    <w:rsid w:val="00411556"/>
    <w:rsid w:val="004153B8"/>
    <w:rsid w:val="00415D8E"/>
    <w:rsid w:val="00421DD2"/>
    <w:rsid w:val="004220D6"/>
    <w:rsid w:val="00426833"/>
    <w:rsid w:val="00432187"/>
    <w:rsid w:val="004364CD"/>
    <w:rsid w:val="0044022B"/>
    <w:rsid w:val="00444989"/>
    <w:rsid w:val="00444A48"/>
    <w:rsid w:val="00445604"/>
    <w:rsid w:val="0044591F"/>
    <w:rsid w:val="004565DA"/>
    <w:rsid w:val="00456FBB"/>
    <w:rsid w:val="00462C25"/>
    <w:rsid w:val="004746E4"/>
    <w:rsid w:val="00482EC0"/>
    <w:rsid w:val="00483EAB"/>
    <w:rsid w:val="004861E3"/>
    <w:rsid w:val="00490B79"/>
    <w:rsid w:val="004971D6"/>
    <w:rsid w:val="004B34CA"/>
    <w:rsid w:val="004C6126"/>
    <w:rsid w:val="004C6152"/>
    <w:rsid w:val="004D068D"/>
    <w:rsid w:val="004E4EC2"/>
    <w:rsid w:val="004F29F9"/>
    <w:rsid w:val="005104F1"/>
    <w:rsid w:val="005157C3"/>
    <w:rsid w:val="00523F62"/>
    <w:rsid w:val="00547219"/>
    <w:rsid w:val="0054786E"/>
    <w:rsid w:val="00553225"/>
    <w:rsid w:val="005536EE"/>
    <w:rsid w:val="0055758F"/>
    <w:rsid w:val="005636EC"/>
    <w:rsid w:val="005646C9"/>
    <w:rsid w:val="00567A89"/>
    <w:rsid w:val="00570B43"/>
    <w:rsid w:val="005719D3"/>
    <w:rsid w:val="00584DED"/>
    <w:rsid w:val="00587C62"/>
    <w:rsid w:val="00592AD1"/>
    <w:rsid w:val="0059402A"/>
    <w:rsid w:val="005B294B"/>
    <w:rsid w:val="005B70C0"/>
    <w:rsid w:val="005C220C"/>
    <w:rsid w:val="005C3C8D"/>
    <w:rsid w:val="005C4269"/>
    <w:rsid w:val="005C5993"/>
    <w:rsid w:val="005C713A"/>
    <w:rsid w:val="005C7C13"/>
    <w:rsid w:val="005D3C77"/>
    <w:rsid w:val="005E1233"/>
    <w:rsid w:val="005E1CA4"/>
    <w:rsid w:val="005E7ADF"/>
    <w:rsid w:val="0060601F"/>
    <w:rsid w:val="006079CD"/>
    <w:rsid w:val="00620288"/>
    <w:rsid w:val="00622A81"/>
    <w:rsid w:val="00624813"/>
    <w:rsid w:val="00625D55"/>
    <w:rsid w:val="00632665"/>
    <w:rsid w:val="006426B4"/>
    <w:rsid w:val="006518E2"/>
    <w:rsid w:val="00652245"/>
    <w:rsid w:val="00652C9A"/>
    <w:rsid w:val="00654024"/>
    <w:rsid w:val="00654937"/>
    <w:rsid w:val="00661E55"/>
    <w:rsid w:val="00665091"/>
    <w:rsid w:val="006651B0"/>
    <w:rsid w:val="0067475C"/>
    <w:rsid w:val="00676CB7"/>
    <w:rsid w:val="00693937"/>
    <w:rsid w:val="006A03DE"/>
    <w:rsid w:val="006A7E71"/>
    <w:rsid w:val="006B317D"/>
    <w:rsid w:val="006C040D"/>
    <w:rsid w:val="006C0724"/>
    <w:rsid w:val="006C34FE"/>
    <w:rsid w:val="006C50CD"/>
    <w:rsid w:val="006D2E13"/>
    <w:rsid w:val="006D5D66"/>
    <w:rsid w:val="006D7EA4"/>
    <w:rsid w:val="006E4517"/>
    <w:rsid w:val="006E492D"/>
    <w:rsid w:val="006E7106"/>
    <w:rsid w:val="006F29D4"/>
    <w:rsid w:val="006F7688"/>
    <w:rsid w:val="00700577"/>
    <w:rsid w:val="007047E3"/>
    <w:rsid w:val="007125C4"/>
    <w:rsid w:val="007171A8"/>
    <w:rsid w:val="00721263"/>
    <w:rsid w:val="00721413"/>
    <w:rsid w:val="0072429E"/>
    <w:rsid w:val="00725B88"/>
    <w:rsid w:val="00731E1C"/>
    <w:rsid w:val="0073575A"/>
    <w:rsid w:val="0074469A"/>
    <w:rsid w:val="00745F8F"/>
    <w:rsid w:val="007533AF"/>
    <w:rsid w:val="00753402"/>
    <w:rsid w:val="00754967"/>
    <w:rsid w:val="00757FC0"/>
    <w:rsid w:val="00766B3A"/>
    <w:rsid w:val="007732B4"/>
    <w:rsid w:val="00774C67"/>
    <w:rsid w:val="007773C0"/>
    <w:rsid w:val="0077763E"/>
    <w:rsid w:val="007803AD"/>
    <w:rsid w:val="00781CB2"/>
    <w:rsid w:val="0078218C"/>
    <w:rsid w:val="0079024D"/>
    <w:rsid w:val="00790564"/>
    <w:rsid w:val="00792434"/>
    <w:rsid w:val="00792715"/>
    <w:rsid w:val="0079399C"/>
    <w:rsid w:val="0079652B"/>
    <w:rsid w:val="0079669B"/>
    <w:rsid w:val="00796AA6"/>
    <w:rsid w:val="00797916"/>
    <w:rsid w:val="007A01CD"/>
    <w:rsid w:val="007A1C68"/>
    <w:rsid w:val="007A5E80"/>
    <w:rsid w:val="007B623C"/>
    <w:rsid w:val="007C47DF"/>
    <w:rsid w:val="007D3045"/>
    <w:rsid w:val="007D7CFC"/>
    <w:rsid w:val="007E3CFF"/>
    <w:rsid w:val="007E4DE6"/>
    <w:rsid w:val="007F0DC9"/>
    <w:rsid w:val="007F2265"/>
    <w:rsid w:val="008005A9"/>
    <w:rsid w:val="00801FBD"/>
    <w:rsid w:val="00811037"/>
    <w:rsid w:val="00811BF2"/>
    <w:rsid w:val="00812A46"/>
    <w:rsid w:val="00820613"/>
    <w:rsid w:val="00823F24"/>
    <w:rsid w:val="00826C8F"/>
    <w:rsid w:val="00841D56"/>
    <w:rsid w:val="00843524"/>
    <w:rsid w:val="00845B91"/>
    <w:rsid w:val="00846CAA"/>
    <w:rsid w:val="00856C7F"/>
    <w:rsid w:val="00862ABA"/>
    <w:rsid w:val="00864578"/>
    <w:rsid w:val="008732E6"/>
    <w:rsid w:val="0087597C"/>
    <w:rsid w:val="00877D09"/>
    <w:rsid w:val="00886DFB"/>
    <w:rsid w:val="008973EA"/>
    <w:rsid w:val="008B2C8A"/>
    <w:rsid w:val="008B4108"/>
    <w:rsid w:val="008C24B9"/>
    <w:rsid w:val="008C68A5"/>
    <w:rsid w:val="008D2607"/>
    <w:rsid w:val="008E037A"/>
    <w:rsid w:val="008E3405"/>
    <w:rsid w:val="008E769E"/>
    <w:rsid w:val="008F3C90"/>
    <w:rsid w:val="008F3EB5"/>
    <w:rsid w:val="008F6AC6"/>
    <w:rsid w:val="00900810"/>
    <w:rsid w:val="00900A70"/>
    <w:rsid w:val="00902726"/>
    <w:rsid w:val="0091051D"/>
    <w:rsid w:val="00917361"/>
    <w:rsid w:val="009267D3"/>
    <w:rsid w:val="00927125"/>
    <w:rsid w:val="00937354"/>
    <w:rsid w:val="009405B3"/>
    <w:rsid w:val="0094593D"/>
    <w:rsid w:val="00947294"/>
    <w:rsid w:val="00951EA9"/>
    <w:rsid w:val="009527A1"/>
    <w:rsid w:val="00954603"/>
    <w:rsid w:val="009565B2"/>
    <w:rsid w:val="00956964"/>
    <w:rsid w:val="00960EBE"/>
    <w:rsid w:val="00972D13"/>
    <w:rsid w:val="009767B8"/>
    <w:rsid w:val="0098158D"/>
    <w:rsid w:val="00981AA9"/>
    <w:rsid w:val="00985722"/>
    <w:rsid w:val="009872A3"/>
    <w:rsid w:val="00996C29"/>
    <w:rsid w:val="009A53C2"/>
    <w:rsid w:val="009A61FE"/>
    <w:rsid w:val="009B70D8"/>
    <w:rsid w:val="009C14BD"/>
    <w:rsid w:val="009C2C07"/>
    <w:rsid w:val="009C5596"/>
    <w:rsid w:val="009C6C44"/>
    <w:rsid w:val="009D7954"/>
    <w:rsid w:val="009D7B59"/>
    <w:rsid w:val="009E6501"/>
    <w:rsid w:val="009F2B83"/>
    <w:rsid w:val="009F6BFB"/>
    <w:rsid w:val="00A0002B"/>
    <w:rsid w:val="00A0341D"/>
    <w:rsid w:val="00A11ACF"/>
    <w:rsid w:val="00A12C72"/>
    <w:rsid w:val="00A148B5"/>
    <w:rsid w:val="00A24113"/>
    <w:rsid w:val="00A24B64"/>
    <w:rsid w:val="00A24E24"/>
    <w:rsid w:val="00A25D9E"/>
    <w:rsid w:val="00A25E2D"/>
    <w:rsid w:val="00A358FD"/>
    <w:rsid w:val="00A55577"/>
    <w:rsid w:val="00A607C4"/>
    <w:rsid w:val="00A611CB"/>
    <w:rsid w:val="00A61784"/>
    <w:rsid w:val="00A64A53"/>
    <w:rsid w:val="00A709A0"/>
    <w:rsid w:val="00A70D6A"/>
    <w:rsid w:val="00A82732"/>
    <w:rsid w:val="00AB206B"/>
    <w:rsid w:val="00AC439E"/>
    <w:rsid w:val="00AC6712"/>
    <w:rsid w:val="00AC6BB2"/>
    <w:rsid w:val="00AC7133"/>
    <w:rsid w:val="00AD7AD4"/>
    <w:rsid w:val="00AE72D7"/>
    <w:rsid w:val="00AF1905"/>
    <w:rsid w:val="00AF1E5B"/>
    <w:rsid w:val="00AF634E"/>
    <w:rsid w:val="00B03449"/>
    <w:rsid w:val="00B12CCB"/>
    <w:rsid w:val="00B13EA8"/>
    <w:rsid w:val="00B21949"/>
    <w:rsid w:val="00B22709"/>
    <w:rsid w:val="00B22FD5"/>
    <w:rsid w:val="00B24DAB"/>
    <w:rsid w:val="00B367E1"/>
    <w:rsid w:val="00B43FAF"/>
    <w:rsid w:val="00B51635"/>
    <w:rsid w:val="00B5305B"/>
    <w:rsid w:val="00B545EB"/>
    <w:rsid w:val="00B677C5"/>
    <w:rsid w:val="00B67DAD"/>
    <w:rsid w:val="00B815A6"/>
    <w:rsid w:val="00B87E43"/>
    <w:rsid w:val="00B90A29"/>
    <w:rsid w:val="00B95B5B"/>
    <w:rsid w:val="00B978E1"/>
    <w:rsid w:val="00BA3E7D"/>
    <w:rsid w:val="00BA4687"/>
    <w:rsid w:val="00BA6ED6"/>
    <w:rsid w:val="00BB31BE"/>
    <w:rsid w:val="00BB5F8C"/>
    <w:rsid w:val="00BB6B73"/>
    <w:rsid w:val="00BC13AF"/>
    <w:rsid w:val="00BD1ECE"/>
    <w:rsid w:val="00BD38AA"/>
    <w:rsid w:val="00BD6BCD"/>
    <w:rsid w:val="00BD7CA6"/>
    <w:rsid w:val="00BE3291"/>
    <w:rsid w:val="00BE5B98"/>
    <w:rsid w:val="00BE5F07"/>
    <w:rsid w:val="00C016E7"/>
    <w:rsid w:val="00C025E1"/>
    <w:rsid w:val="00C03A9D"/>
    <w:rsid w:val="00C12C79"/>
    <w:rsid w:val="00C2316E"/>
    <w:rsid w:val="00C23FA3"/>
    <w:rsid w:val="00C25FD1"/>
    <w:rsid w:val="00C30441"/>
    <w:rsid w:val="00C30BEE"/>
    <w:rsid w:val="00C31786"/>
    <w:rsid w:val="00C33DAC"/>
    <w:rsid w:val="00C34EA5"/>
    <w:rsid w:val="00C458D5"/>
    <w:rsid w:val="00C46B76"/>
    <w:rsid w:val="00C502A9"/>
    <w:rsid w:val="00C50DE8"/>
    <w:rsid w:val="00C52743"/>
    <w:rsid w:val="00C552CD"/>
    <w:rsid w:val="00C563B9"/>
    <w:rsid w:val="00C56D67"/>
    <w:rsid w:val="00C62AEA"/>
    <w:rsid w:val="00C7185F"/>
    <w:rsid w:val="00C72540"/>
    <w:rsid w:val="00C74897"/>
    <w:rsid w:val="00C805B1"/>
    <w:rsid w:val="00C831A5"/>
    <w:rsid w:val="00C93E18"/>
    <w:rsid w:val="00CA5069"/>
    <w:rsid w:val="00CC08B9"/>
    <w:rsid w:val="00CC5DB0"/>
    <w:rsid w:val="00CD72D9"/>
    <w:rsid w:val="00CE069B"/>
    <w:rsid w:val="00CE227C"/>
    <w:rsid w:val="00CE2322"/>
    <w:rsid w:val="00CE2DC4"/>
    <w:rsid w:val="00CF5D91"/>
    <w:rsid w:val="00CF7F71"/>
    <w:rsid w:val="00D01E13"/>
    <w:rsid w:val="00D05568"/>
    <w:rsid w:val="00D13160"/>
    <w:rsid w:val="00D16889"/>
    <w:rsid w:val="00D16AF8"/>
    <w:rsid w:val="00D16B01"/>
    <w:rsid w:val="00D170C1"/>
    <w:rsid w:val="00D207D4"/>
    <w:rsid w:val="00D277C6"/>
    <w:rsid w:val="00D43D03"/>
    <w:rsid w:val="00D4485C"/>
    <w:rsid w:val="00D452B1"/>
    <w:rsid w:val="00D46C4B"/>
    <w:rsid w:val="00D47CD7"/>
    <w:rsid w:val="00D50494"/>
    <w:rsid w:val="00D51C93"/>
    <w:rsid w:val="00D532E9"/>
    <w:rsid w:val="00D568A1"/>
    <w:rsid w:val="00D56DAA"/>
    <w:rsid w:val="00D60C93"/>
    <w:rsid w:val="00D61473"/>
    <w:rsid w:val="00D75FE5"/>
    <w:rsid w:val="00D84484"/>
    <w:rsid w:val="00D8670B"/>
    <w:rsid w:val="00D92DDD"/>
    <w:rsid w:val="00DA3D46"/>
    <w:rsid w:val="00DA5829"/>
    <w:rsid w:val="00DB164B"/>
    <w:rsid w:val="00DB2D11"/>
    <w:rsid w:val="00DC0E8A"/>
    <w:rsid w:val="00DC4A5E"/>
    <w:rsid w:val="00DD4C9D"/>
    <w:rsid w:val="00DE0CC0"/>
    <w:rsid w:val="00DE1233"/>
    <w:rsid w:val="00DE1313"/>
    <w:rsid w:val="00DE1AD3"/>
    <w:rsid w:val="00DF09F9"/>
    <w:rsid w:val="00DF36E3"/>
    <w:rsid w:val="00DF6294"/>
    <w:rsid w:val="00DF6611"/>
    <w:rsid w:val="00DF7EA5"/>
    <w:rsid w:val="00E01263"/>
    <w:rsid w:val="00E06F99"/>
    <w:rsid w:val="00E11343"/>
    <w:rsid w:val="00E129D8"/>
    <w:rsid w:val="00E131D1"/>
    <w:rsid w:val="00E148A8"/>
    <w:rsid w:val="00E16058"/>
    <w:rsid w:val="00E16F87"/>
    <w:rsid w:val="00E30EBA"/>
    <w:rsid w:val="00E479A9"/>
    <w:rsid w:val="00E50752"/>
    <w:rsid w:val="00E51FD1"/>
    <w:rsid w:val="00E5609F"/>
    <w:rsid w:val="00E5779C"/>
    <w:rsid w:val="00E60208"/>
    <w:rsid w:val="00E6242B"/>
    <w:rsid w:val="00E702CD"/>
    <w:rsid w:val="00E71040"/>
    <w:rsid w:val="00E71682"/>
    <w:rsid w:val="00E76366"/>
    <w:rsid w:val="00E77FC4"/>
    <w:rsid w:val="00E8118D"/>
    <w:rsid w:val="00E81FA2"/>
    <w:rsid w:val="00EA023A"/>
    <w:rsid w:val="00EA7813"/>
    <w:rsid w:val="00EA7FFC"/>
    <w:rsid w:val="00EB08A1"/>
    <w:rsid w:val="00EC2685"/>
    <w:rsid w:val="00EC5B71"/>
    <w:rsid w:val="00EC7B9F"/>
    <w:rsid w:val="00ED11AB"/>
    <w:rsid w:val="00ED1633"/>
    <w:rsid w:val="00EE2AF5"/>
    <w:rsid w:val="00EE50A9"/>
    <w:rsid w:val="00EF2FD1"/>
    <w:rsid w:val="00EF6613"/>
    <w:rsid w:val="00F01238"/>
    <w:rsid w:val="00F0425F"/>
    <w:rsid w:val="00F0757B"/>
    <w:rsid w:val="00F176C0"/>
    <w:rsid w:val="00F17E7B"/>
    <w:rsid w:val="00F205B4"/>
    <w:rsid w:val="00F27F57"/>
    <w:rsid w:val="00F37482"/>
    <w:rsid w:val="00F41B34"/>
    <w:rsid w:val="00F443AD"/>
    <w:rsid w:val="00F445C8"/>
    <w:rsid w:val="00F45430"/>
    <w:rsid w:val="00F47470"/>
    <w:rsid w:val="00F50566"/>
    <w:rsid w:val="00F51C9E"/>
    <w:rsid w:val="00F56A3E"/>
    <w:rsid w:val="00F70380"/>
    <w:rsid w:val="00F92E0C"/>
    <w:rsid w:val="00F93C2A"/>
    <w:rsid w:val="00FA076A"/>
    <w:rsid w:val="00FA0E9B"/>
    <w:rsid w:val="00FA7BB3"/>
    <w:rsid w:val="00FA7F32"/>
    <w:rsid w:val="00FB2DC4"/>
    <w:rsid w:val="00FB61A1"/>
    <w:rsid w:val="00FC0926"/>
    <w:rsid w:val="00FC53B4"/>
    <w:rsid w:val="00FC5687"/>
    <w:rsid w:val="00FE066F"/>
    <w:rsid w:val="00FE0EBB"/>
    <w:rsid w:val="00FE7DD9"/>
    <w:rsid w:val="00FF44FB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8C8A5"/>
  <w15:docId w15:val="{6B1376C8-21A7-40EB-9C0F-5DB5EDB9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1D56"/>
    <w:pPr>
      <w:keepNext/>
      <w:numPr>
        <w:numId w:val="1"/>
      </w:numPr>
      <w:spacing w:before="240" w:after="60"/>
      <w:outlineLvl w:val="0"/>
    </w:pPr>
    <w:rPr>
      <w:rFonts w:asciiTheme="majorHAnsi" w:hAnsiTheme="majorHAnsi"/>
      <w:b/>
      <w:bCs/>
      <w:kern w:val="28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B70C0"/>
    <w:pPr>
      <w:keepNext/>
      <w:keepLines/>
      <w:spacing w:before="120" w:after="120"/>
      <w:ind w:left="576" w:hanging="576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72D9"/>
    <w:pPr>
      <w:numPr>
        <w:ilvl w:val="2"/>
      </w:numPr>
      <w:spacing w:before="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72D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72D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72D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72D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2D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2D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56"/>
    <w:rPr>
      <w:rFonts w:asciiTheme="majorHAnsi" w:hAnsiTheme="majorHAnsi" w:cs="Arial"/>
      <w:b/>
      <w:bCs/>
      <w:kern w:val="28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70C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46E4"/>
    <w:rPr>
      <w:rFonts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72D9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D72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D72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D72D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jl1">
    <w:name w:val="Stijl1"/>
    <w:basedOn w:val="Normal"/>
    <w:link w:val="Stijl1Char"/>
    <w:autoRedefine/>
    <w:qFormat/>
    <w:rsid w:val="002F67C2"/>
    <w:pPr>
      <w:jc w:val="center"/>
    </w:pPr>
    <w:rPr>
      <w:rFonts w:ascii="Arial" w:hAnsi="Arial"/>
      <w:sz w:val="20"/>
      <w:szCs w:val="20"/>
    </w:rPr>
  </w:style>
  <w:style w:type="character" w:customStyle="1" w:styleId="Stijl1Char">
    <w:name w:val="Stijl1 Char"/>
    <w:basedOn w:val="DefaultParagraphFont"/>
    <w:link w:val="Stijl1"/>
    <w:rsid w:val="002F67C2"/>
    <w:rPr>
      <w:rFonts w:ascii="Arial" w:hAnsi="Arial" w:cs="Arial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E7BEC"/>
    <w:pPr>
      <w:ind w:left="720"/>
    </w:pPr>
  </w:style>
  <w:style w:type="paragraph" w:customStyle="1" w:styleId="BHeader1">
    <w:name w:val="B_Header1"/>
    <w:basedOn w:val="Normal"/>
    <w:next w:val="Normal"/>
    <w:link w:val="BHeader1Char"/>
    <w:autoRedefine/>
    <w:qFormat/>
    <w:rsid w:val="00177AB0"/>
    <w:pPr>
      <w:numPr>
        <w:numId w:val="4"/>
      </w:numPr>
      <w:spacing w:before="240" w:after="120"/>
      <w:outlineLvl w:val="0"/>
    </w:pPr>
    <w:rPr>
      <w:rFonts w:asciiTheme="majorHAnsi" w:hAnsiTheme="majorHAnsi"/>
      <w:b/>
      <w:kern w:val="28"/>
      <w:sz w:val="28"/>
      <w:szCs w:val="28"/>
    </w:rPr>
  </w:style>
  <w:style w:type="paragraph" w:customStyle="1" w:styleId="BHeader2">
    <w:name w:val="B_Header2"/>
    <w:basedOn w:val="Normal"/>
    <w:next w:val="BStandaard"/>
    <w:link w:val="BHeader2Char"/>
    <w:autoRedefine/>
    <w:qFormat/>
    <w:rsid w:val="006E492D"/>
    <w:pPr>
      <w:tabs>
        <w:tab w:val="left" w:pos="426"/>
      </w:tabs>
      <w:ind w:left="426" w:hanging="426"/>
      <w:outlineLvl w:val="1"/>
    </w:pPr>
  </w:style>
  <w:style w:type="character" w:customStyle="1" w:styleId="BHeader1Char">
    <w:name w:val="B_Header1 Char"/>
    <w:basedOn w:val="Heading1Char"/>
    <w:link w:val="BHeader1"/>
    <w:rsid w:val="00177AB0"/>
    <w:rPr>
      <w:rFonts w:asciiTheme="majorHAnsi" w:hAnsiTheme="majorHAnsi" w:cs="Arial"/>
      <w:b/>
      <w:bCs w:val="0"/>
      <w:kern w:val="28"/>
      <w:sz w:val="28"/>
      <w:szCs w:val="28"/>
    </w:rPr>
  </w:style>
  <w:style w:type="paragraph" w:customStyle="1" w:styleId="BHeader3">
    <w:name w:val="B_Header3"/>
    <w:basedOn w:val="Normal"/>
    <w:next w:val="Normal"/>
    <w:link w:val="BHeader3Char"/>
    <w:autoRedefine/>
    <w:qFormat/>
    <w:rsid w:val="00177AB0"/>
    <w:pPr>
      <w:numPr>
        <w:ilvl w:val="2"/>
        <w:numId w:val="4"/>
      </w:numPr>
      <w:outlineLvl w:val="2"/>
    </w:pPr>
  </w:style>
  <w:style w:type="character" w:customStyle="1" w:styleId="BHeader2Char">
    <w:name w:val="B_Header2 Char"/>
    <w:basedOn w:val="Heading2Char"/>
    <w:link w:val="BHeader2"/>
    <w:rsid w:val="006E492D"/>
    <w:rPr>
      <w:rFonts w:asciiTheme="majorHAnsi" w:eastAsiaTheme="majorEastAsia" w:hAnsiTheme="majorHAnsi" w:cs="Arial"/>
      <w:b/>
      <w:sz w:val="24"/>
      <w:szCs w:val="24"/>
    </w:rPr>
  </w:style>
  <w:style w:type="paragraph" w:customStyle="1" w:styleId="BHeader4">
    <w:name w:val="B_Header4"/>
    <w:basedOn w:val="Normal"/>
    <w:next w:val="Normal"/>
    <w:link w:val="BHeader4Char"/>
    <w:autoRedefine/>
    <w:qFormat/>
    <w:rsid w:val="00177AB0"/>
    <w:pPr>
      <w:numPr>
        <w:ilvl w:val="3"/>
        <w:numId w:val="4"/>
      </w:numPr>
      <w:ind w:left="862" w:hanging="862"/>
      <w:outlineLvl w:val="3"/>
    </w:pPr>
  </w:style>
  <w:style w:type="character" w:customStyle="1" w:styleId="BHeader3Char">
    <w:name w:val="B_Header3 Char"/>
    <w:basedOn w:val="Heading3Char"/>
    <w:link w:val="BHeader3"/>
    <w:rsid w:val="00177AB0"/>
    <w:rPr>
      <w:rFonts w:cs="Arial"/>
      <w:sz w:val="24"/>
      <w:szCs w:val="24"/>
    </w:rPr>
  </w:style>
  <w:style w:type="paragraph" w:customStyle="1" w:styleId="BHeader5">
    <w:name w:val="B_Header5"/>
    <w:basedOn w:val="Normal"/>
    <w:next w:val="Normal"/>
    <w:link w:val="BHeader5Char"/>
    <w:autoRedefine/>
    <w:qFormat/>
    <w:rsid w:val="00091B5F"/>
    <w:pPr>
      <w:numPr>
        <w:ilvl w:val="4"/>
        <w:numId w:val="4"/>
      </w:numPr>
      <w:ind w:left="1009" w:hanging="1009"/>
      <w:outlineLvl w:val="4"/>
    </w:pPr>
  </w:style>
  <w:style w:type="character" w:customStyle="1" w:styleId="BHeader4Char">
    <w:name w:val="B_Header4 Char"/>
    <w:basedOn w:val="Heading4Char"/>
    <w:link w:val="BHeader4"/>
    <w:rsid w:val="00177AB0"/>
    <w:rPr>
      <w:rFonts w:asciiTheme="majorHAnsi" w:eastAsiaTheme="majorEastAsia" w:hAnsiTheme="majorHAnsi" w:cs="Arial"/>
      <w:i w:val="0"/>
      <w:iCs w:val="0"/>
      <w:color w:val="000000" w:themeColor="text1"/>
      <w:sz w:val="24"/>
      <w:szCs w:val="24"/>
    </w:rPr>
  </w:style>
  <w:style w:type="paragraph" w:customStyle="1" w:styleId="BStandaard">
    <w:name w:val="B_Standaard"/>
    <w:link w:val="BStandaardChar"/>
    <w:autoRedefine/>
    <w:qFormat/>
    <w:rsid w:val="0094593D"/>
    <w:pPr>
      <w:tabs>
        <w:tab w:val="left" w:pos="426"/>
      </w:tabs>
      <w:spacing w:after="0" w:line="240" w:lineRule="auto"/>
    </w:pPr>
    <w:rPr>
      <w:rFonts w:cs="Arial"/>
      <w:sz w:val="20"/>
      <w:szCs w:val="20"/>
    </w:rPr>
  </w:style>
  <w:style w:type="character" w:customStyle="1" w:styleId="BHeader5Char">
    <w:name w:val="B_Header5 Char"/>
    <w:basedOn w:val="Heading5Char"/>
    <w:link w:val="BHeader5"/>
    <w:rsid w:val="00091B5F"/>
    <w:rPr>
      <w:rFonts w:asciiTheme="majorHAnsi" w:eastAsiaTheme="majorEastAsia" w:hAnsiTheme="majorHAnsi" w:cs="Arial"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661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36"/>
        <w:tab w:val="right" w:pos="9072"/>
      </w:tabs>
    </w:pPr>
  </w:style>
  <w:style w:type="character" w:customStyle="1" w:styleId="BStandaardChar">
    <w:name w:val="B_Standaard Char"/>
    <w:basedOn w:val="DefaultParagraphFont"/>
    <w:link w:val="BStandaard"/>
    <w:rsid w:val="0094593D"/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cs="Arial"/>
      <w:sz w:val="24"/>
      <w:szCs w:val="24"/>
    </w:rPr>
  </w:style>
  <w:style w:type="table" w:styleId="TableGrid">
    <w:name w:val="Table Grid"/>
    <w:basedOn w:val="TableNormal"/>
    <w:uiPriority w:val="39"/>
    <w:rsid w:val="006C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itle">
    <w:name w:val="B_Title"/>
    <w:basedOn w:val="Normal"/>
    <w:next w:val="BStandaard"/>
    <w:link w:val="BTitleChar"/>
    <w:autoRedefine/>
    <w:qFormat/>
    <w:rsid w:val="00E129D8"/>
    <w:pPr>
      <w:tabs>
        <w:tab w:val="center" w:pos="4536"/>
        <w:tab w:val="right" w:pos="9072"/>
      </w:tabs>
      <w:jc w:val="center"/>
    </w:pPr>
    <w:rPr>
      <w:b/>
      <w:sz w:val="28"/>
      <w:szCs w:val="28"/>
    </w:rPr>
  </w:style>
  <w:style w:type="paragraph" w:customStyle="1" w:styleId="BSubTitle">
    <w:name w:val="B_Sub Title"/>
    <w:basedOn w:val="Normal"/>
    <w:next w:val="BStandaard"/>
    <w:link w:val="BSubTitleChar"/>
    <w:autoRedefine/>
    <w:qFormat/>
    <w:rsid w:val="00C23FA3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BTitleChar">
    <w:name w:val="B_Title Char"/>
    <w:basedOn w:val="HeaderChar"/>
    <w:link w:val="BTitle"/>
    <w:rsid w:val="00E129D8"/>
    <w:rPr>
      <w:rFonts w:cs="Arial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1FF5"/>
    <w:rPr>
      <w:color w:val="0563C1" w:themeColor="hyperlink"/>
      <w:u w:val="single"/>
    </w:rPr>
  </w:style>
  <w:style w:type="character" w:customStyle="1" w:styleId="BSubTitleChar">
    <w:name w:val="B_Sub Title Char"/>
    <w:basedOn w:val="HeaderChar"/>
    <w:link w:val="BSubTitle"/>
    <w:rsid w:val="00C23FA3"/>
    <w:rPr>
      <w:rFonts w:cs="Arial"/>
      <w:sz w:val="28"/>
      <w:szCs w:val="28"/>
    </w:rPr>
  </w:style>
  <w:style w:type="paragraph" w:customStyle="1" w:styleId="Bparagraph01">
    <w:name w:val="B_paragraph01"/>
    <w:basedOn w:val="Normal"/>
    <w:link w:val="Bparagraph01Char"/>
    <w:autoRedefine/>
    <w:qFormat/>
    <w:rsid w:val="008B2C8A"/>
    <w:pPr>
      <w:keepLines/>
      <w:tabs>
        <w:tab w:val="left" w:pos="1134"/>
      </w:tabs>
      <w:spacing w:after="120"/>
      <w:ind w:left="1134" w:hanging="1134"/>
    </w:pPr>
  </w:style>
  <w:style w:type="paragraph" w:customStyle="1" w:styleId="Bparagraph02">
    <w:name w:val="B_paragraph02"/>
    <w:basedOn w:val="Normal"/>
    <w:link w:val="Bparagraph02Char"/>
    <w:autoRedefine/>
    <w:qFormat/>
    <w:rsid w:val="00B90A29"/>
    <w:pPr>
      <w:tabs>
        <w:tab w:val="left" w:pos="1701"/>
      </w:tabs>
      <w:ind w:left="1701" w:hanging="1701"/>
    </w:pPr>
  </w:style>
  <w:style w:type="character" w:customStyle="1" w:styleId="Bparagraph01Char">
    <w:name w:val="B_paragraph01 Char"/>
    <w:basedOn w:val="BStandaardChar"/>
    <w:link w:val="Bparagraph01"/>
    <w:rsid w:val="004746E4"/>
    <w:rPr>
      <w:rFonts w:ascii="Verdana" w:hAnsi="Verdana" w:cs="Arial"/>
      <w:sz w:val="24"/>
      <w:szCs w:val="24"/>
    </w:rPr>
  </w:style>
  <w:style w:type="paragraph" w:customStyle="1" w:styleId="BNrItems01">
    <w:name w:val="B_Nr_Items01"/>
    <w:basedOn w:val="Normal"/>
    <w:link w:val="BNrItems01Char"/>
    <w:autoRedefine/>
    <w:qFormat/>
    <w:rsid w:val="00693937"/>
    <w:pPr>
      <w:tabs>
        <w:tab w:val="left" w:pos="0"/>
      </w:tabs>
      <w:spacing w:before="60" w:after="60"/>
      <w:contextualSpacing/>
    </w:pPr>
    <w:rPr>
      <w:sz w:val="22"/>
      <w:szCs w:val="22"/>
      <w:lang w:eastAsia="nl-NL"/>
    </w:rPr>
  </w:style>
  <w:style w:type="character" w:customStyle="1" w:styleId="Bparagraph02Char">
    <w:name w:val="B_paragraph02 Char"/>
    <w:basedOn w:val="Bparagraph01Char"/>
    <w:link w:val="Bparagraph02"/>
    <w:rsid w:val="004746E4"/>
    <w:rPr>
      <w:rFonts w:ascii="Verdana" w:hAnsi="Verdana" w:cs="Arial"/>
      <w:sz w:val="24"/>
      <w:szCs w:val="24"/>
    </w:rPr>
  </w:style>
  <w:style w:type="paragraph" w:customStyle="1" w:styleId="BNrItems02">
    <w:name w:val="B_Nr_Items02"/>
    <w:basedOn w:val="Normal"/>
    <w:link w:val="BNrItems02Char"/>
    <w:autoRedefine/>
    <w:qFormat/>
    <w:rsid w:val="00E76366"/>
    <w:pPr>
      <w:numPr>
        <w:numId w:val="3"/>
      </w:numPr>
    </w:pPr>
  </w:style>
  <w:style w:type="character" w:customStyle="1" w:styleId="BNrItems01Char">
    <w:name w:val="B_Nr_Items01 Char"/>
    <w:basedOn w:val="BStandaardChar"/>
    <w:link w:val="BNrItems01"/>
    <w:rsid w:val="00693937"/>
    <w:rPr>
      <w:rFonts w:cs="Arial"/>
      <w:sz w:val="20"/>
      <w:szCs w:val="20"/>
      <w:lang w:eastAsia="nl-NL"/>
    </w:rPr>
  </w:style>
  <w:style w:type="character" w:customStyle="1" w:styleId="BNrItems02Char">
    <w:name w:val="B_Nr_Items02 Char"/>
    <w:basedOn w:val="BNrItems01Char"/>
    <w:link w:val="BNrItems02"/>
    <w:rsid w:val="004746E4"/>
    <w:rPr>
      <w:rFonts w:ascii="Verdana" w:hAnsi="Verdana" w:cs="Arial"/>
      <w:sz w:val="24"/>
      <w:szCs w:val="24"/>
      <w:lang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7A5E80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szCs w:val="32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7A5E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A5E8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A5E80"/>
    <w:pPr>
      <w:spacing w:after="100"/>
      <w:ind w:left="480"/>
    </w:pPr>
  </w:style>
  <w:style w:type="character" w:customStyle="1" w:styleId="Bibliogrphy">
    <w:name w:val="Bibliogrphy"/>
    <w:basedOn w:val="DefaultParagraphFont"/>
    <w:uiPriority w:val="99"/>
    <w:rsid w:val="00781CB2"/>
    <w:rPr>
      <w:rFonts w:cs="Times New Roman"/>
    </w:rPr>
  </w:style>
  <w:style w:type="paragraph" w:customStyle="1" w:styleId="Bparagraph00">
    <w:name w:val="B_paragraph00"/>
    <w:basedOn w:val="BStandaard"/>
    <w:autoRedefine/>
    <w:qFormat/>
    <w:rsid w:val="002206A2"/>
    <w:pPr>
      <w:numPr>
        <w:numId w:val="10"/>
      </w:numPr>
      <w:tabs>
        <w:tab w:val="clear" w:pos="426"/>
        <w:tab w:val="left" w:pos="567"/>
      </w:tabs>
      <w:spacing w:line="276" w:lineRule="auto"/>
      <w:ind w:left="567" w:hanging="567"/>
    </w:pPr>
    <w:rPr>
      <w:kern w:val="28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4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D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D91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5D9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0EB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0EBB"/>
    <w:rPr>
      <w:rFonts w:ascii="Consolas" w:hAnsi="Consolas" w:cs="Arial"/>
      <w:sz w:val="20"/>
      <w:szCs w:val="20"/>
    </w:rPr>
  </w:style>
  <w:style w:type="paragraph" w:styleId="Revision">
    <w:name w:val="Revision"/>
    <w:hidden/>
    <w:uiPriority w:val="99"/>
    <w:semiHidden/>
    <w:rsid w:val="003855E2"/>
    <w:pPr>
      <w:spacing w:after="0" w:line="240" w:lineRule="auto"/>
    </w:pPr>
    <w:rPr>
      <w:rFonts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7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7C6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C6"/>
    <w:rPr>
      <w:rFonts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nfo@brightlabs.n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\Desktop\Brightlabs\Kwaliteitsbewaking\Procedurehandboek\Sjablonen\Brightlabs%20ISO%20AM%20template.dotx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EC10-8F27-4B8A-A93D-08170805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Brightlabs ISO AM template.dotx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 Jansen</dc:creator>
  <cp:lastModifiedBy>Jamilla van Daal</cp:lastModifiedBy>
  <cp:revision>6</cp:revision>
  <cp:lastPrinted>2026-04-30T07:29:00Z</cp:lastPrinted>
  <dcterms:created xsi:type="dcterms:W3CDTF">2026-04-20T07:19:00Z</dcterms:created>
  <dcterms:modified xsi:type="dcterms:W3CDTF">2026-04-30T07:56:00Z</dcterms:modified>
</cp:coreProperties>
</file>